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35"/>
        <w:gridCol w:w="279"/>
        <w:gridCol w:w="3121"/>
        <w:gridCol w:w="6341"/>
        <w:gridCol w:w="413"/>
        <w:gridCol w:w="619"/>
      </w:tblGrid>
      <w:tr w:rsidR="00FC1544" w:rsidRPr="00F3159B" w14:paraId="52696AA9" w14:textId="77777777" w:rsidTr="00063BA1">
        <w:trPr>
          <w:trHeight w:val="60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5598E" w14:textId="77777777" w:rsidR="00F91753" w:rsidRPr="00F3159B" w:rsidRDefault="00F91753" w:rsidP="00320EC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4F3F50A4" w14:textId="77777777" w:rsidTr="00063BA1">
        <w:trPr>
          <w:trHeight w:val="273"/>
        </w:trPr>
        <w:tc>
          <w:tcPr>
            <w:tcW w:w="535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DB993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5109F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B83E6" w14:textId="77777777" w:rsidR="00F91753" w:rsidRPr="00F3159B" w:rsidRDefault="00F91753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FC3C2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59B9A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2EC7EAB3" w14:textId="77777777" w:rsidTr="00063BA1">
        <w:trPr>
          <w:trHeight w:val="160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5916C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8C104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175B1" w14:textId="1384C932" w:rsidR="00261E7B" w:rsidRPr="00F3159B" w:rsidRDefault="00261E7B" w:rsidP="005A3E0B">
            <w:pPr>
              <w:pStyle w:val="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5755C1AD" wp14:editId="74F8849A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4C68A1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F55081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lesson </w:t>
            </w:r>
            <w:r w:rsidR="006A1BD8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>3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1B10C180" wp14:editId="7D03FD94">
                      <wp:extent cx="585216" cy="91440"/>
                      <wp:effectExtent l="12700" t="12700" r="0" b="0"/>
                      <wp:docPr id="7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9783E3" id="Freeform: Shape 3" o:spid="_x0000_s1026" alt="&quot;&quot;" style="width:46.1pt;height:7.2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/>
              </w:rPr>
              <w:t xml:space="preserve"> </w:t>
            </w:r>
          </w:p>
          <w:p w14:paraId="6B0CECD4" w14:textId="7FE63508" w:rsidR="00B62B99" w:rsidRPr="00F3159B" w:rsidRDefault="006A1BD8" w:rsidP="005A3E0B">
            <w:pPr>
              <w:pStyle w:val="Sub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What are the origins of the palestinian national movement</w:t>
            </w:r>
            <w:r w:rsidR="00CC56C3"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?</w:t>
            </w:r>
          </w:p>
        </w:tc>
        <w:tc>
          <w:tcPr>
            <w:tcW w:w="413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65FA6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04D07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61FED036" w14:textId="77777777" w:rsidTr="00063BA1">
        <w:trPr>
          <w:trHeight w:val="25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390B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4C04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27723" w14:textId="77777777" w:rsidR="004A4C74" w:rsidRPr="00F3159B" w:rsidRDefault="004A4C74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1246C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F319A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525CE66B" w14:textId="77777777" w:rsidTr="00063BA1">
        <w:trPr>
          <w:trHeight w:val="605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69DB5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61DFE625" w14:textId="77777777" w:rsidTr="00063BA1">
        <w:trPr>
          <w:trHeight w:val="2160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4ACB6" w:themeFill="accent5"/>
          </w:tcPr>
          <w:p w14:paraId="51008384" w14:textId="77777777" w:rsidR="00792D43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info</w:t>
            </w:r>
          </w:p>
          <w:p w14:paraId="1BC24755" w14:textId="77777777" w:rsidR="003E1692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F476930" wp14:editId="1D241DDD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562E273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LCWJY5AEAACQEAAAOAAAAAAAAAAAAAAAAAC4CAABkcnMvZTJvRG9jLnhtbFBLAQItABQA&#13;&#10;BgAIAAAAIQA3D1EI2gAAAAYBAAAPAAAAAAAAAAAAAAAAAD4EAABkcnMvZG93bnJldi54bWxQSwUG&#13;&#10;AAAAAAQABADzAAAARQUAAAAA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7373C55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3CF63EAB" wp14:editId="0D9A6DF2">
                  <wp:extent cx="187200" cy="187200"/>
                  <wp:effectExtent l="0" t="0" r="3810" b="3810"/>
                  <wp:docPr id="8" name="Graphic 8" descr="Cl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loc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1 h</w:t>
            </w:r>
            <w:r w:rsidR="003420DB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r</w:t>
            </w:r>
          </w:p>
          <w:p w14:paraId="6D12420C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17DFAD49" wp14:editId="78789B67">
                  <wp:extent cx="187325" cy="187325"/>
                  <wp:effectExtent l="0" t="0" r="3175" b="3175"/>
                  <wp:docPr id="9" name="Graphic 9" descr="Pyramid with level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Pyramid with level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GCSE</w:t>
            </w:r>
          </w:p>
          <w:p w14:paraId="7B818F29" w14:textId="0D581D61" w:rsidR="00686284" w:rsidRPr="00CC56C3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68A97BF0" wp14:editId="45EEAAFD">
                  <wp:extent cx="156210" cy="156210"/>
                  <wp:effectExtent l="0" t="0" r="0" b="0"/>
                  <wp:docPr id="10" name="Graphic 10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Lin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7760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DF68F5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Politics, </w:t>
            </w:r>
            <w:r w:rsidR="00DA0183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History</w:t>
            </w:r>
            <w:r w:rsidR="001C7760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(WWI)</w:t>
            </w: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45E109B" w14:textId="77777777" w:rsidR="003C556D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LEARNING OBJECTIVES</w:t>
            </w:r>
          </w:p>
          <w:p w14:paraId="17AFD5C4" w14:textId="77777777" w:rsidR="003C556D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B22D5CD" wp14:editId="70228D64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90D2298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TTQp+5AEAACQEAAAOAAAAAAAAAAAAAAAAAC4CAABkcnMvZTJvRG9jLnhtbFBLAQItABQA&#13;&#10;BgAIAAAAIQA3D1EI2gAAAAYBAAAPAAAAAAAAAAAAAAAAAD4EAABkcnMvZG93bnJldi54bWxQSwUG&#13;&#10;AAAAAAQABADzAAAARQUAAAAA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A8704E" w14:textId="77777777" w:rsidR="00686284" w:rsidRPr="00F3159B" w:rsidRDefault="00793EB6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>By the end of this lesson, students should be able to:</w:t>
            </w:r>
          </w:p>
          <w:p w14:paraId="36C1AFA6" w14:textId="5F1F310A" w:rsidR="00960ED8" w:rsidRPr="00960ED8" w:rsidRDefault="00960ED8" w:rsidP="00960ED8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960ED8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Define nationalism</w:t>
            </w:r>
          </w:p>
          <w:p w14:paraId="3F7C3C36" w14:textId="77777777" w:rsidR="00960ED8" w:rsidRPr="00960ED8" w:rsidRDefault="00960ED8" w:rsidP="00960ED8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960ED8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Explain the emergence of Palestinian nationalism</w:t>
            </w:r>
          </w:p>
          <w:p w14:paraId="6AD754DF" w14:textId="0A6D891E" w:rsidR="00F3159B" w:rsidRPr="00960ED8" w:rsidRDefault="00960ED8" w:rsidP="00960ED8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960ED8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Compare the contradictory promises made by Britain during the First World War</w:t>
            </w:r>
          </w:p>
        </w:tc>
      </w:tr>
      <w:tr w:rsidR="00F04207" w:rsidRPr="00F3159B" w14:paraId="1A89640B" w14:textId="77777777" w:rsidTr="00E915C2">
        <w:trPr>
          <w:trHeight w:val="811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4ACB6" w:themeFill="accent5"/>
          </w:tcPr>
          <w:p w14:paraId="658D1273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KEYWORDS</w:t>
            </w:r>
          </w:p>
          <w:p w14:paraId="7009AD07" w14:textId="77777777" w:rsidR="00F04207" w:rsidRPr="00F3159B" w:rsidRDefault="00F04207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3699EC6" wp14:editId="78971B3A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55F1C8F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DGummk5AEAACQEAAAOAAAAAAAAAAAAAAAAAC4CAABkcnMvZTJvRG9jLnhtbFBLAQItABQA&#13;&#10;BgAIAAAAIQA3D1EI2gAAAAYBAAAPAAAAAAAAAAAAAAAAAD4EAABkcnMvZG93bnJldi54bWxQSwUG&#13;&#10;AAAAAAQABADzAAAARQUAAAAA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C68F94A" w14:textId="35763EFC" w:rsidR="004734CC" w:rsidRPr="004734CC" w:rsidRDefault="004734CC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Nationalism</w:t>
            </w:r>
          </w:p>
          <w:p w14:paraId="04EB3B5A" w14:textId="77777777" w:rsidR="004734CC" w:rsidRPr="004734CC" w:rsidRDefault="004734CC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Arabs </w:t>
            </w:r>
          </w:p>
          <w:p w14:paraId="6970AA2A" w14:textId="77777777" w:rsidR="004734CC" w:rsidRPr="004734CC" w:rsidRDefault="004734CC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Sykes-Picot Agreement, 1916 </w:t>
            </w:r>
          </w:p>
          <w:p w14:paraId="7A134820" w14:textId="223CF017" w:rsidR="00E273EA" w:rsidRPr="004734CC" w:rsidRDefault="004734CC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Hussein-McMahon Correspondence, 1916</w:t>
            </w:r>
          </w:p>
          <w:p w14:paraId="16D36C3D" w14:textId="6AF94032" w:rsidR="004734CC" w:rsidRPr="004734CC" w:rsidRDefault="004734CC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Balfour Declaration, November 1917</w:t>
            </w:r>
          </w:p>
          <w:p w14:paraId="3D9981FF" w14:textId="4486204B" w:rsidR="00CC56C3" w:rsidRPr="00CC56C3" w:rsidRDefault="00CC56C3" w:rsidP="00C138AD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50A9BDDA" w14:textId="174872D5" w:rsidR="004424A3" w:rsidRPr="00CC56C3" w:rsidRDefault="004424A3" w:rsidP="00CC56C3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1AE531A2" w14:textId="77777777" w:rsidR="00F04207" w:rsidRPr="004424A3" w:rsidRDefault="00F04207" w:rsidP="004424A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5ADDABB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9AD31B1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458338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6BCE4C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3F1D4E2" w14:textId="77777777" w:rsidR="00F04207" w:rsidRPr="00F3159B" w:rsidRDefault="00F04207" w:rsidP="00A11689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F80A3AA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structure</w:t>
            </w:r>
          </w:p>
          <w:p w14:paraId="45138820" w14:textId="77777777" w:rsidR="00F04207" w:rsidRPr="00F3159B" w:rsidRDefault="00F04207" w:rsidP="00F0420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5E0B4E7E" wp14:editId="57FC8178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90ADD6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IWfZ6HjAQAAJAQAAA4AAAAAAAAAAAAAAAAALgIAAGRycy9lMm9Eb2MueG1sUEsBAi0AFAAG&#13;&#10;AAgAAAAhADcPUQjaAAAABgEAAA8AAAAAAAAAAAAAAAAAPQQAAGRycy9kb3ducmV2LnhtbFBLBQYA&#13;&#10;AAAABAAEAPMAAABEBQAAAAA=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95A0586" w14:textId="77777777" w:rsidR="00F04207" w:rsidRPr="0000512B" w:rsidRDefault="00F04207" w:rsidP="00F04207">
            <w:pPr>
              <w:pStyle w:val="Heading2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</w:p>
          <w:p w14:paraId="2D92AD9D" w14:textId="64CAB79A" w:rsidR="00F04207" w:rsidRPr="00C036C9" w:rsidRDefault="00E07D72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Introduce learning objectives</w:t>
            </w:r>
          </w:p>
          <w:p w14:paraId="6F1B21E5" w14:textId="77777777" w:rsidR="00F04207" w:rsidRPr="00C036C9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102763F" wp14:editId="0CFFCD1C">
                      <wp:extent cx="3968496" cy="0"/>
                      <wp:effectExtent l="0" t="0" r="0" b="0"/>
                      <wp:docPr id="49" name="Straight Connector 4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4CE8AF" id="Straight Connector 4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ewXVn5AEAACQEAAAOAAAAAAAAAAAAAAAAAC4CAABkcnMvZTJvRG9jLnhtbFBLAQItABQA&#13;&#10;BgAIAAAAIQCOPs/U2gAAAAcBAAAPAAAAAAAAAAAAAAAAAD4EAABkcnMvZG93bnJldi54bWxQSwUG&#13;&#10;AAAAAAQABADzAAAARQUAAAAA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437279F" w14:textId="10CA00FF" w:rsidR="00FD0E0E" w:rsidRPr="00C036C9" w:rsidRDefault="00F54625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Recap prior knowledge</w:t>
            </w:r>
          </w:p>
          <w:p w14:paraId="0580D6E9" w14:textId="3AC15022" w:rsidR="00493958" w:rsidRPr="00C036C9" w:rsidRDefault="00FD0E0E" w:rsidP="00CC4CA8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62670B6" wp14:editId="4C6C6FF5">
                      <wp:extent cx="3968496" cy="0"/>
                      <wp:effectExtent l="0" t="0" r="0" b="0"/>
                      <wp:docPr id="11" name="Straight Connector 1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020D725" id="Straight Connector 1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qMe4w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kzAlLd/SQ&#13;&#10;UOh9n9jWO0cKemQ52EGUpNwn8wzMaAdZuyHEhii2bocnK4YdZiFGhTZ/aUQ2Fr2Ps94wJibJeXmz&#13;&#10;uv54s+JMnmPVCzBgTJ/BW5Z/Wl4qZkJx+BITFaPUc0p2G8cGYry6WpV7iN7o7l4bk2Nlm2BrkB0E&#13;&#10;7YGQEly6zP0TyatMsowjZ55qmqP8paOBqcR3UKQVdb6ciuQtfcu7PPEaR9kZpqiLGVj/GXjKz1Ao&#13;&#10;G/w34BlRKnuXZrDVzuPvqqfx3LKa8s8KTHNnCZ58dyw3XKShVSzKnZ5N3vXXdoG/PO7NT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ACqox7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F0416D" w14:textId="31211D17" w:rsidR="00F04207" w:rsidRPr="00C036C9" w:rsidRDefault="00CD40E8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Starter activity</w:t>
            </w:r>
            <w:r w:rsidR="00F54625"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D7613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What is n</w:t>
            </w:r>
            <w:r w:rsidR="00F54625"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ationalism</w:t>
            </w:r>
            <w:r w:rsidR="00D7613A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?</w:t>
            </w:r>
          </w:p>
          <w:p w14:paraId="620B00E2" w14:textId="77777777" w:rsidR="00F04207" w:rsidRPr="00C036C9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4CC15F3" wp14:editId="770FDA19">
                      <wp:extent cx="3968496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C59D236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xBZOaeIBAAAiBAAADgAAAAAAAAAAAAAAAAAuAgAAZHJzL2Uyb0RvYy54bWxQSwECLQAUAAYA&#13;&#10;CAAAACEAjj7P1NoAAAAHAQAADwAAAAAAAAAAAAAAAAA8BAAAZHJzL2Rvd25yZXYueG1sUEsFBgAA&#13;&#10;AAAEAAQA8wAAAEMFAAAAAA=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5A2C26" w14:textId="1B8BF6D4" w:rsidR="00F04207" w:rsidRPr="00C036C9" w:rsidRDefault="009C35D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Introduce k</w:t>
            </w:r>
            <w:r w:rsidR="00E07D72"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eyword</w:t>
            </w:r>
            <w:r w:rsidR="00CD40E8"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s</w:t>
            </w:r>
          </w:p>
          <w:p w14:paraId="6C7F7CA2" w14:textId="77777777" w:rsidR="00F04207" w:rsidRPr="00C036C9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101A5DC" wp14:editId="362EF7F4">
                      <wp:extent cx="3968496" cy="0"/>
                      <wp:effectExtent l="0" t="0" r="0" b="0"/>
                      <wp:docPr id="25" name="Straight Connector 2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0B44771" id="Straight Connector 2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LEdF2L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DD4291" w14:textId="696C2D45" w:rsidR="00F04207" w:rsidRPr="00C036C9" w:rsidRDefault="00CD40E8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Nationalism</w:t>
            </w:r>
            <w:r w:rsidR="009A1D8A"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: History with writing activity</w:t>
            </w:r>
          </w:p>
          <w:p w14:paraId="504FAE49" w14:textId="77777777" w:rsidR="00F04207" w:rsidRPr="00C036C9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5F8CD1A" wp14:editId="42EB23AE">
                      <wp:extent cx="3968496" cy="0"/>
                      <wp:effectExtent l="0" t="0" r="0" b="0"/>
                      <wp:docPr id="27" name="Straight Connector 2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6C7115D" id="Straight Connector 2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FdHqvH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BDDF8DE" w14:textId="39992313" w:rsidR="00F04207" w:rsidRPr="00C036C9" w:rsidRDefault="002F4E30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Arab and Palestinian nationalism</w:t>
            </w:r>
          </w:p>
          <w:p w14:paraId="15AFBB69" w14:textId="77777777" w:rsidR="00F04207" w:rsidRPr="00C036C9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25B161D" wp14:editId="51C4B475">
                      <wp:extent cx="3968496" cy="0"/>
                      <wp:effectExtent l="0" t="0" r="0" b="0"/>
                      <wp:docPr id="30" name="Straight Connector 3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3D90D1" id="Straight Connector 3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Yce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9IHics3dFD&#13;&#10;QqH3XWJb7xwp6JHlYAtRknK35hmY0Q6ydn2IK6LYuh2erBh2mIUYFNr8pRHZUPQ+TnrDkJgk5+J6&#13;&#10;efX5esmZPMeqF2DAmL6Atyz/NLxUzITi8DUmKkap55TsNo71xHh5uSz3EL3R7b02JsfKNsHWIDsI&#13;&#10;2gMhJbi0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GT9hx7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E72C8F" w14:textId="5C57C8B8" w:rsidR="00E07D72" w:rsidRPr="00C036C9" w:rsidRDefault="00E849F3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3a: Fill in the blanks</w:t>
            </w:r>
            <w:r w:rsidR="004B2CA9"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334B6D49" w14:textId="77777777" w:rsidR="00E07D72" w:rsidRPr="00C036C9" w:rsidRDefault="00E07D72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3F945C4" wp14:editId="024BDC14">
                      <wp:extent cx="3968496" cy="0"/>
                      <wp:effectExtent l="0" t="0" r="0" b="0"/>
                      <wp:docPr id="4" name="Straight Connector 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95333E" id="Straight Connector 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DcFI+uIBAAAiBAAADgAAAAAAAAAAAAAAAAAuAgAAZHJzL2Uyb0RvYy54bWxQSwECLQAUAAYA&#13;&#10;CAAAACEAjj7P1NoAAAAHAQAADwAAAAAAAAAAAAAAAAA8BAAAZHJzL2Rvd25yZXYueG1sUEsFBgAA&#13;&#10;AAAEAAQA8wAAAEMFAAAAAA=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22028C9" w14:textId="565F13A5" w:rsidR="00E07D72" w:rsidRPr="00C036C9" w:rsidRDefault="00247A3C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WWI: Recap</w:t>
            </w:r>
            <w:r w:rsidR="00C812BB"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introduce contradictory</w:t>
            </w:r>
            <w:r w:rsidR="002F4E30"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</w:t>
            </w:r>
            <w:r w:rsidR="002F4E30"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romises</w:t>
            </w:r>
            <w:r w:rsidR="00C812BB"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, video</w:t>
            </w:r>
            <w:r w:rsidR="00E07D72"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3D363161" wp14:editId="33468A23">
                      <wp:extent cx="3968496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8DDACF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ySlzXuIBAAAiBAAADgAAAAAAAAAAAAAAAAAuAgAAZHJzL2Uyb0RvYy54bWxQSwECLQAUAAYA&#13;&#10;CAAAACEAjj7P1NoAAAAHAQAADwAAAAAAAAAAAAAAAAA8BAAAZHJzL2Rvd25yZXYueG1sUEsFBgAA&#13;&#10;AAAEAAQA8wAAAEMFAAAAAA=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6ACE2BE" w14:textId="2EBC21A6" w:rsidR="0000512B" w:rsidRPr="00C036C9" w:rsidRDefault="00245AEE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3b: </w:t>
            </w:r>
            <w:r w:rsidR="002F4E30"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Primary source analysis</w:t>
            </w:r>
            <w:r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2EA051BE" w14:textId="576CC1F6" w:rsidR="00C036C9" w:rsidRPr="00C036C9" w:rsidRDefault="00C036C9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0259CF57" wp14:editId="4A73EF55">
                      <wp:extent cx="3968496" cy="0"/>
                      <wp:effectExtent l="0" t="0" r="0" b="0"/>
                      <wp:docPr id="15" name="Straight Connector 1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3A0A0A8" id="Straight Connector 1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I0ZqOL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401F3D6" w14:textId="470D2179" w:rsidR="002F4E30" w:rsidRDefault="002F4E30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Homework setting</w:t>
            </w:r>
          </w:p>
          <w:p w14:paraId="5EC039AB" w14:textId="0F7148AA" w:rsidR="00C036C9" w:rsidRPr="00C036C9" w:rsidRDefault="00C036C9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07FD58AF" wp14:editId="1D3FEA86">
                      <wp:extent cx="3968496" cy="0"/>
                      <wp:effectExtent l="0" t="0" r="0" b="0"/>
                      <wp:docPr id="16" name="Straight Connector 1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E7B4B5" id="Straight Connector 1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ss44g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izAlLd/SQ&#13;&#10;UOh9n9jWO0cKemQ52EGUpNwn8wzMaAdZuyHEhii2bocnK4YdZiFGhTZ/aUQ2Fr2Ps94wJibJeXmz&#13;&#10;uv54Q9TyHKtegAFj+gzesvzT8lIxE4rDl5ioGKWeU7LbODYQ49XVqtxD9EZ399qYHCvbBFuD7CBo&#13;&#10;D4SU4NJl7p9IXmWSZRw581TTHOUvHQ1MJb6DIq2o8+VUJG/pW97lidc4ys4wRV3MwPrPwFN+hkLZ&#13;&#10;4L8Bz4hS2bs0g612Hn9XPY3nltWUf1ZgmjtL8OS7Y7nhIg2tYlHu9Gzyrr+2C/zlcW9+Ag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GO7LOOIBAAAkBAAADgAAAAAAAAAAAAAAAAAuAgAAZHJzL2Uyb0RvYy54bWxQSwECLQAUAAYA&#13;&#10;CAAAACEAjj7P1NoAAAAHAQAADwAAAAAAAAAAAAAAAAA8BAAAZHJzL2Rvd25yZXYueG1sUEsFBgAA&#13;&#10;AAAEAAQA8wAAAEMFAAAAAA=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DA12807" w14:textId="1C96774B" w:rsidR="0000512B" w:rsidRPr="00B965FB" w:rsidRDefault="002F4E30" w:rsidP="00B965FB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Plenary</w:t>
            </w:r>
            <w:r w:rsidR="009F55FF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activity</w:t>
            </w:r>
          </w:p>
        </w:tc>
      </w:tr>
      <w:tr w:rsidR="00063BA1" w:rsidRPr="00F3159B" w14:paraId="0C3AFBE3" w14:textId="77777777" w:rsidTr="00063BA1">
        <w:trPr>
          <w:trHeight w:val="370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4ACB6" w:themeFill="accent5"/>
          </w:tcPr>
          <w:p w14:paraId="23CFC91F" w14:textId="77777777" w:rsidR="002317D7" w:rsidRPr="00F3159B" w:rsidRDefault="002317D7" w:rsidP="002317D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lastRenderedPageBreak/>
              <w:t>RESOURCES</w:t>
            </w:r>
          </w:p>
          <w:p w14:paraId="75637CE8" w14:textId="77777777" w:rsidR="002317D7" w:rsidRPr="00F3159B" w:rsidRDefault="002317D7" w:rsidP="002317D7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0AE2C59A" wp14:editId="342E3443">
                      <wp:extent cx="521970" cy="0"/>
                      <wp:effectExtent l="0" t="0" r="0" b="0"/>
                      <wp:docPr id="53" name="Straight Connector 5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C23D08" id="Straight Connector 5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4BBB789" w14:textId="7E4EA6EF" w:rsidR="002317D7" w:rsidRPr="00E95E18" w:rsidRDefault="0034088D" w:rsidP="002317D7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PPT</w:t>
            </w:r>
            <w:r w:rsidR="00E33F43"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2317D7"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6EE54AE0" w14:textId="77777777" w:rsidR="006158DC" w:rsidRPr="00E95E18" w:rsidRDefault="006158DC" w:rsidP="004B5973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Activities:</w:t>
            </w:r>
          </w:p>
          <w:p w14:paraId="286364F5" w14:textId="7FB7F6A4" w:rsidR="006158DC" w:rsidRPr="006158DC" w:rsidRDefault="006158DC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3</w:t>
            </w:r>
            <w:r w:rsidR="00E33F43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</w:t>
            </w:r>
            <w:r w:rsidR="00AB786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Fill in the blanks</w:t>
            </w:r>
          </w:p>
          <w:p w14:paraId="038CBFA8" w14:textId="3DB5D7FC" w:rsidR="006158DC" w:rsidRPr="006158DC" w:rsidRDefault="006158DC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3b: </w:t>
            </w:r>
            <w:r w:rsidR="0040422E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Contradi</w:t>
            </w:r>
            <w:r w:rsidR="00202A74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c</w:t>
            </w:r>
            <w:r w:rsidR="0040422E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tory promises: p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rimary source analysis </w:t>
            </w:r>
            <w:r w:rsidR="00AB786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3D28CC62" w14:textId="7C5A7278" w:rsidR="00E33F43" w:rsidRPr="00E95E18" w:rsidRDefault="006158DC" w:rsidP="004A3B78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Textbook</w:t>
            </w:r>
          </w:p>
          <w:p w14:paraId="6135AE48" w14:textId="77777777" w:rsidR="002317D7" w:rsidRPr="006158DC" w:rsidRDefault="002317D7" w:rsidP="006158DC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36BE276" w14:textId="77777777" w:rsidR="00063BA1" w:rsidRPr="00F3159B" w:rsidRDefault="00063BA1" w:rsidP="008C289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3AB799DE" w14:textId="2447B5CC" w:rsidR="003418B7" w:rsidRPr="00F3159B" w:rsidRDefault="00C87500" w:rsidP="003418B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 xml:space="preserve">Lesson </w:t>
            </w:r>
            <w:r w:rsidR="00CC4CA8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DETAILS</w:t>
            </w:r>
          </w:p>
          <w:p w14:paraId="3096AE18" w14:textId="77777777" w:rsidR="003418B7" w:rsidRPr="00F3159B" w:rsidRDefault="003418B7" w:rsidP="003418B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6263953" wp14:editId="6B97CD1F">
                      <wp:extent cx="521970" cy="0"/>
                      <wp:effectExtent l="0" t="0" r="0" b="0"/>
                      <wp:docPr id="12" name="Straight Connector 1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DD780B" id="Straight Connector 1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A4pLwR5AEAACQEAAAOAAAAAAAAAAAAAAAAAC4CAABkcnMvZTJvRG9jLnhtbFBLAQItABQA&#13;&#10;BgAIAAAAIQA3D1EI2gAAAAYBAAAPAAAAAAAAAAAAAAAAAD4EAABkcnMvZG93bnJldi54bWxQSwUG&#13;&#10;AAAAAAQABADzAAAARQUAAAAA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FA19D65" w14:textId="1E6AFD0F" w:rsidR="003418B7" w:rsidRDefault="003418B7" w:rsidP="00C8750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4C5C01DA" w14:textId="77777777" w:rsidR="00287152" w:rsidRPr="00B56E20" w:rsidRDefault="00287152" w:rsidP="00640D7F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Introduce learning objectives (3 mins)</w:t>
            </w:r>
          </w:p>
          <w:p w14:paraId="00BFE170" w14:textId="77777777" w:rsidR="00287152" w:rsidRPr="00B56E20" w:rsidRDefault="00287152" w:rsidP="00640D7F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057B061D" wp14:editId="5BA64C72">
                      <wp:extent cx="3968496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7C2118E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FvLxT3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C3845F9" w14:textId="6906DD95" w:rsidR="00287152" w:rsidRPr="00B56E20" w:rsidRDefault="00287152" w:rsidP="00640D7F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Recap prior knowledge (3 mins)</w:t>
            </w:r>
          </w:p>
          <w:p w14:paraId="476F81C7" w14:textId="6B4ED0A3" w:rsidR="00D2568C" w:rsidRPr="00B56E20" w:rsidRDefault="00B61EC0" w:rsidP="00640D7F">
            <w:pP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What </w:t>
            </w:r>
            <w:r w:rsidR="0022565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was our last</w:t>
            </w:r>
            <w:r w:rsidR="009D32B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D36D3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lesson</w:t>
            </w:r>
            <w:r w:rsidR="0022565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about</w:t>
            </w:r>
            <w:r w:rsidR="00D36D3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? Visual scaffolding available on slide</w:t>
            </w:r>
            <w:r w:rsidR="00936BC7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– 12C massacre in York, medieval clothing laws, the Holocaust</w:t>
            </w:r>
            <w:r w:rsidR="00D36D3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. What surprised you about the long history of </w:t>
            </w:r>
            <w:r w:rsidR="002F2EE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antisemitism</w:t>
            </w:r>
            <w:r w:rsidR="00612D5C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? </w:t>
            </w:r>
            <w:r w:rsidR="00936BC7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Students</w:t>
            </w:r>
            <w:r w:rsidR="00D36D3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can use their </w:t>
            </w:r>
            <w:r w:rsidR="00F3710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timeline</w:t>
            </w:r>
            <w:r w:rsidR="00D36D3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</w:t>
            </w:r>
            <w:r w:rsidR="00F3710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of antisemitism</w:t>
            </w:r>
            <w:r w:rsidR="00A0290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from 1070 until</w:t>
            </w:r>
            <w:r w:rsidR="00D36D3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the</w:t>
            </w:r>
            <w:r w:rsidR="00A0290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early 1900s</w:t>
            </w:r>
            <w:r w:rsidR="002E7A5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from last lesson</w:t>
            </w:r>
            <w:r w:rsidR="00A0290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. </w:t>
            </w:r>
            <w:r w:rsidR="002F2EE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Why did</w:t>
            </w:r>
            <w:r w:rsidR="00612D5C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Zionism</w:t>
            </w:r>
            <w:r w:rsidR="002F2EE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emerge</w:t>
            </w:r>
            <w:r w:rsidR="0018299D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in the nineteenth century</w:t>
            </w:r>
            <w:r w:rsidR="00612D5C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? </w:t>
            </w:r>
            <w:r w:rsidR="004D19E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Students to recall the definition of Zionism</w:t>
            </w:r>
            <w:r w:rsidR="0018299D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511899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as</w:t>
            </w:r>
            <w:r w:rsidR="004D19E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 </w:t>
            </w:r>
            <w:r w:rsidR="004D19EA" w:rsidRPr="00B56E20">
              <w:rPr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  <w:t>nationalist movement</w:t>
            </w:r>
            <w:r w:rsidR="004D19E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to establish a Jewish state between the Mediterranean Sea and the River Jordan</w:t>
            </w:r>
            <w:r w:rsidR="0018299D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(in Palestine-Israel)</w:t>
            </w:r>
            <w:r w:rsidR="004D19E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. Focus </w:t>
            </w:r>
            <w:r w:rsidR="00511899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here is </w:t>
            </w:r>
            <w:r w:rsidR="004D19E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on Zionism as a nationalist movement</w:t>
            </w:r>
            <w:r w:rsidR="00511899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14:paraId="75E15BD0" w14:textId="77777777" w:rsidR="00287152" w:rsidRPr="00B56E20" w:rsidRDefault="00287152" w:rsidP="00640D7F">
            <w:pPr>
              <w:rPr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15CF8DF2" wp14:editId="56852D9E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2EE190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8LX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QuSxwlLd/SQ&#13;&#10;UOh9l9jWO0cKemQ52EKUpNyteQZmtIOsXR/iiii2bocnK4YdZiEGhTZ/aUQ2FL2Pk94wJCbJeXG9&#13;&#10;vPp8veRMnmPVCzBgTF/AW5Z/Gl4qZkJx+BoTFaPUc0p2G8d6Yry8XJZ7iN7o9l4bk2Nlm2BrkB0E&#13;&#10;7YGQEly6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E8Dwtf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18C379E" w14:textId="0E4D4A15" w:rsidR="00287152" w:rsidRPr="00B56E20" w:rsidRDefault="00287152" w:rsidP="00640D7F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Starter activity: </w:t>
            </w:r>
            <w:r w:rsidR="003B3D63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what is </w:t>
            </w: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nationalism</w:t>
            </w:r>
            <w:r w:rsidR="003B3D63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?</w:t>
            </w: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(6 mins)</w:t>
            </w:r>
          </w:p>
          <w:p w14:paraId="461FB197" w14:textId="7C985F21" w:rsidR="00784DA8" w:rsidRPr="00B56E20" w:rsidRDefault="00784DA8" w:rsidP="00640D7F">
            <w:pPr>
              <w:rPr>
                <w:sz w:val="21"/>
                <w:szCs w:val="21"/>
                <w:lang w:val="en-GB"/>
              </w:rPr>
            </w:pP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In pairs, students to think about </w:t>
            </w:r>
            <w:r w:rsidR="0093125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distinction between </w:t>
            </w:r>
            <w:r w:rsidR="00BD143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a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nation, </w:t>
            </w:r>
            <w:r w:rsidR="00BC1035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a </w:t>
            </w:r>
            <w:proofErr w:type="gramStart"/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country</w:t>
            </w:r>
            <w:proofErr w:type="gramEnd"/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and </w:t>
            </w:r>
            <w:r w:rsidR="00BC1035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a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state. Likely to find this</w:t>
            </w:r>
            <w:r w:rsidR="004E0D37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challenging, so prompt question on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difference between England and Great Britain </w:t>
            </w:r>
            <w:r w:rsidR="00D63B8F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on slide </w:t>
            </w:r>
            <w:r w:rsidR="00BC1035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to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help</w:t>
            </w:r>
            <w:r w:rsidR="009F3809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.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Aim</w:t>
            </w:r>
            <w:r w:rsidR="009F3809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is for students to start think</w:t>
            </w:r>
            <w:r w:rsidR="00A82E34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ing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of country</w:t>
            </w:r>
            <w:r w:rsidR="00A82E34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or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state as a</w:t>
            </w:r>
            <w:r w:rsidR="009A5E1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physical space, but </w:t>
            </w:r>
            <w:r w:rsidR="00EB568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nationalism as </w:t>
            </w:r>
            <w:r w:rsidR="00BC1035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more linked to</w:t>
            </w:r>
            <w:r w:rsidR="009A5E1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identity. </w:t>
            </w:r>
            <w:r w:rsidR="002027F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Example of </w:t>
            </w:r>
            <w:r w:rsidR="009A5E1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Kurds</w:t>
            </w:r>
            <w:r w:rsidR="002027F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C04AD8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can be used: the Kurds </w:t>
            </w:r>
            <w:r w:rsidR="002027F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fit the definition of a nation but live </w:t>
            </w:r>
            <w:r w:rsidR="00C5025C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across</w:t>
            </w:r>
            <w:r w:rsidR="002027F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Turkey, Iran, Ira</w:t>
            </w:r>
            <w:r w:rsidR="00FB0748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q</w:t>
            </w:r>
          </w:p>
          <w:p w14:paraId="5B3E8861" w14:textId="77777777" w:rsidR="00287152" w:rsidRPr="00B56E20" w:rsidRDefault="00287152" w:rsidP="00640D7F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4E33E2C9" wp14:editId="37901170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3AF3D4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A8rhye5AEAACQEAAAOAAAAAAAAAAAAAAAAAC4CAABkcnMvZTJvRG9jLnhtbFBLAQItABQA&#13;&#10;BgAIAAAAIQCOPs/U2gAAAAcBAAAPAAAAAAAAAAAAAAAAAD4EAABkcnMvZG93bnJldi54bWxQSwUG&#13;&#10;AAAAAAQABADzAAAARQUAAAAA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02E53B" w14:textId="5D23BD2A" w:rsidR="00287152" w:rsidRPr="00B56E20" w:rsidRDefault="003B3D63" w:rsidP="00640D7F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Introduce k</w:t>
            </w:r>
            <w:r w:rsidR="00287152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eywords (3 mins)</w:t>
            </w:r>
          </w:p>
          <w:p w14:paraId="3F1CE480" w14:textId="0F509562" w:rsidR="00010428" w:rsidRPr="00B56E20" w:rsidRDefault="00010428" w:rsidP="00640D7F">
            <w:pPr>
              <w:rPr>
                <w:sz w:val="21"/>
                <w:szCs w:val="21"/>
                <w:lang w:val="en-GB"/>
              </w:rPr>
            </w:pP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Students to add </w:t>
            </w:r>
            <w:r w:rsidR="00B04F5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 keywords ‘nationalism’ and ‘Arabs’ to their glossaries, with the remaining three keywords to be introduced later in </w:t>
            </w:r>
            <w:r w:rsidR="00BF0DF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 w:rsidR="00B04F5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lesson</w:t>
            </w:r>
          </w:p>
          <w:p w14:paraId="4F20C2CD" w14:textId="77777777" w:rsidR="00287152" w:rsidRPr="00B56E20" w:rsidRDefault="00287152" w:rsidP="00640D7F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2CF9B60D" wp14:editId="02C9EBB1">
                      <wp:extent cx="3968496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F8EED0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X9E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YsFZ05YuqOH&#13;&#10;hELvu8S23jlS0CPLwRaiJOVuzTMwox1k7foQV0SxdTs8WTHsMAsxKLT5SyOyoeh9nPSGITFJzovr&#13;&#10;5dXn6yVn8hyrXoABY/oC3rL80/BSMROKw9eYqBilnlOy2zjWE+Pl5bLcQ/RGt/famBwr2wRbg+wg&#13;&#10;aA+ElODSRe6fSF5lkmUcOfNU4xzlLx0NjCV+gCKtqPP5WCRv6Vve+YnXOMrOMEVdTMD678BTfoZC&#13;&#10;2eB/AU+IUtm7NIGtdh7/VD0N55bVmH9WYJw7S/Dk22O54SINrWJR7vRs8q6/tgv85XFvfgE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KlZf0T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6DE1F6B" w14:textId="1360FCC6" w:rsidR="00287152" w:rsidRPr="00B56E20" w:rsidRDefault="00287152" w:rsidP="00640D7F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Nationalism: History with writing activity (6 mins)</w:t>
            </w:r>
          </w:p>
          <w:p w14:paraId="0ACDE1E5" w14:textId="6BFECC82" w:rsidR="007F23FF" w:rsidRPr="00B56E20" w:rsidRDefault="007F23FF" w:rsidP="00640D7F">
            <w:pPr>
              <w:rPr>
                <w:sz w:val="21"/>
                <w:szCs w:val="21"/>
                <w:lang w:val="en-GB"/>
              </w:rPr>
            </w:pP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Run through the emergence of nationalism as a concept, from</w:t>
            </w:r>
            <w:r w:rsidR="009C3CF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the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Industrial Revolution </w:t>
            </w:r>
            <w:r w:rsidR="009C0C9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to the</w:t>
            </w:r>
            <w:r w:rsidR="00F179A7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early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1900s. </w:t>
            </w:r>
            <w:r w:rsidR="002653C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Main examples</w:t>
            </w:r>
            <w:r w:rsidR="004B18B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="00AF3B1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America</w:t>
            </w:r>
            <w:r w:rsidR="00471C9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n independenc</w:t>
            </w:r>
            <w:r w:rsidR="002653C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e and</w:t>
            </w:r>
            <w:r w:rsidR="00082EC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471C9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French </w:t>
            </w:r>
            <w:r w:rsidR="0073781D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R</w:t>
            </w:r>
            <w:r w:rsidR="00471C9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evolution</w:t>
            </w:r>
            <w:r w:rsidR="00082EC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. Link back to Zionism as an example of </w:t>
            </w:r>
            <w:r w:rsidR="00082EC0" w:rsidRPr="00B56E20">
              <w:rPr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  <w:t>Jewish national</w:t>
            </w:r>
            <w:r w:rsidR="004B18BE" w:rsidRPr="00B56E20">
              <w:rPr>
                <w:b/>
                <w:bCs/>
                <w:i/>
                <w:iCs/>
                <w:color w:val="000000" w:themeColor="text1"/>
                <w:sz w:val="21"/>
                <w:szCs w:val="21"/>
                <w:lang w:val="en-GB"/>
              </w:rPr>
              <w:t>ism</w:t>
            </w:r>
            <w:r w:rsidR="004B18B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. </w:t>
            </w:r>
            <w:r w:rsidR="00082EC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Students to write short paragraph </w:t>
            </w:r>
            <w:r w:rsidR="00F03E14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on emergence of </w:t>
            </w:r>
            <w:r w:rsidR="0073781D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nationalism</w:t>
            </w:r>
            <w:r w:rsidR="004B18B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as an idea</w:t>
            </w:r>
            <w:r w:rsidR="00F03E14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. </w:t>
            </w:r>
            <w:r w:rsidR="0073781D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Textbook available for further information</w:t>
            </w:r>
            <w:r w:rsidR="004B18B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if required </w:t>
            </w:r>
          </w:p>
          <w:p w14:paraId="026829C3" w14:textId="77777777" w:rsidR="00287152" w:rsidRPr="00B56E20" w:rsidRDefault="00287152" w:rsidP="00640D7F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1763860C" wp14:editId="601A3C4C">
                      <wp:extent cx="3968496" cy="0"/>
                      <wp:effectExtent l="0" t="0" r="0" b="0"/>
                      <wp:docPr id="23" name="Straight Connector 2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2BCCB7" id="Straight Connector 2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Nr0oQ3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16C1CE" w14:textId="2755EFBA" w:rsidR="00287152" w:rsidRPr="00B56E20" w:rsidRDefault="00287152" w:rsidP="00640D7F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Arab and Palestinian nationalism (6 mins)</w:t>
            </w:r>
          </w:p>
          <w:p w14:paraId="26DA7628" w14:textId="3EB98D84" w:rsidR="00100D90" w:rsidRPr="00B56E20" w:rsidRDefault="00100D90" w:rsidP="00640D7F">
            <w:pPr>
              <w:rPr>
                <w:sz w:val="21"/>
                <w:szCs w:val="21"/>
                <w:lang w:val="en-GB"/>
              </w:rPr>
            </w:pP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Differentiate between Palestinian and Arab identity </w:t>
            </w:r>
            <w:r w:rsidR="00F4345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using slide</w:t>
            </w:r>
            <w:r w:rsidR="00CD2CC4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and then explain </w:t>
            </w:r>
            <w:r w:rsidR="00CD2CC4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emergence of Arab nationalism as a response to dissatisfaction with Ottoman rule</w:t>
            </w:r>
            <w:r w:rsidR="003D5CF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in 1800s</w:t>
            </w:r>
            <w:r w:rsidR="008552B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. Palestinian nationalism emerged in </w:t>
            </w:r>
            <w:r w:rsidR="005050AD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 w:rsidR="008552B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early 1900s, </w:t>
            </w:r>
            <w:r w:rsidR="0006181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partly</w:t>
            </w:r>
            <w:r w:rsidR="008552B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as a response </w:t>
            </w:r>
            <w:r w:rsidR="003C16A5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to the</w:t>
            </w:r>
            <w:r w:rsidR="008552B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threat</w:t>
            </w:r>
            <w:r w:rsidR="0006181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of Zionism</w:t>
            </w:r>
            <w:r w:rsidR="008552B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.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3C16A5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Arab nationalists wanted an independent Arab state, and Palestinian nationalists wanted a</w:t>
            </w:r>
            <w:r w:rsidR="00F87EA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n independent</w:t>
            </w:r>
            <w:r w:rsidR="003C16A5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Palestinian state</w:t>
            </w:r>
          </w:p>
          <w:p w14:paraId="1115DCE0" w14:textId="77777777" w:rsidR="00287152" w:rsidRPr="00B56E20" w:rsidRDefault="00287152" w:rsidP="00640D7F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69881A74" wp14:editId="256BD518">
                      <wp:extent cx="3968496" cy="0"/>
                      <wp:effectExtent l="0" t="0" r="0" b="0"/>
                      <wp:docPr id="24" name="Straight Connector 2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590986" id="Straight Connector 2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DCsMkr5AEAACQEAAAOAAAAAAAAAAAAAAAAAC4CAABkcnMvZTJvRG9jLnhtbFBLAQItABQA&#13;&#10;BgAIAAAAIQCOPs/U2gAAAAcBAAAPAAAAAAAAAAAAAAAAAD4EAABkcnMvZG93bnJldi54bWxQSwUG&#13;&#10;AAAAAAQABADzAAAARQUAAAAA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EC72A1C" w14:textId="3E4032B9" w:rsidR="00287152" w:rsidRPr="00B56E20" w:rsidRDefault="00287152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3a: Fill in the blanks (8 mins)</w:t>
            </w:r>
          </w:p>
          <w:p w14:paraId="7BCF58C2" w14:textId="7FAC922D" w:rsidR="00100D90" w:rsidRPr="00B56E20" w:rsidRDefault="001205F9" w:rsidP="00640D7F">
            <w:pP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Students to</w:t>
            </w:r>
            <w:r w:rsidR="00590F4F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use the words and dates provided to fill</w:t>
            </w:r>
            <w:r w:rsidR="00F91D8F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in</w:t>
            </w:r>
            <w:r w:rsidR="00590F4F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the blanks on </w:t>
            </w:r>
            <w:r w:rsidR="00F91D8F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their worksheets</w:t>
            </w:r>
            <w:r w:rsidR="00590F4F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.</w:t>
            </w:r>
            <w:r w:rsidR="0079249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Best for students to work in pairs or small groups for this activity, and students may benefit from </w:t>
            </w:r>
            <w:r w:rsidR="00D429B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seeing</w:t>
            </w:r>
            <w:r w:rsidR="0079249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slide 8 on the board for dates.</w:t>
            </w:r>
            <w:r w:rsidR="00C107D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C7610B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Theses dates are also</w:t>
            </w:r>
            <w:r w:rsidR="00C107D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available in the textbook.</w:t>
            </w:r>
            <w:r w:rsidR="0079249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Students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to </w:t>
            </w:r>
            <w:r w:rsidR="0079249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then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swap with </w:t>
            </w:r>
            <w:r w:rsidR="00281BE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 partner for</w:t>
            </w:r>
            <w:r w:rsidR="00E358C4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whole class run-through of answers</w:t>
            </w:r>
          </w:p>
          <w:p w14:paraId="1A70D810" w14:textId="761DA045" w:rsidR="00B56E20" w:rsidRPr="00B56E20" w:rsidRDefault="00B56E20" w:rsidP="00640D7F">
            <w:pPr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14:paraId="699A7BB0" w14:textId="77777777" w:rsidR="00B56E20" w:rsidRPr="00B56E20" w:rsidRDefault="00B56E20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</w:p>
          <w:p w14:paraId="6D4D043F" w14:textId="6687FC41" w:rsidR="00B56E20" w:rsidRPr="00B56E20" w:rsidRDefault="00287152" w:rsidP="00640D7F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34DAC459" wp14:editId="47AB60E0">
                      <wp:extent cx="3968496" cy="0"/>
                      <wp:effectExtent l="0" t="0" r="0" b="0"/>
                      <wp:docPr id="26" name="Straight Connector 2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7D5B5C" id="Straight Connector 2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nS44g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YslZ05YuqOH&#13;&#10;hELvu8S23jlS0CPLwRaiJOVuzTMwox1k7foQV0SxdTs8WTHsMAsxKLT5SyOyoeh9nPSGITFJzovr&#13;&#10;5dXna6KW51j1AgwY0xfwluWfhpeKmVAcvsZExSj1nJLdxrGeGC8vl+Ueoje6vdfG5FjZJtgaZAdB&#13;&#10;eyCkBJcucv9E8iqTLOPImaca5yh/6WhgLPEDFGlFnc/HInlL3/LOT7zGUXaGKepiAtZ/B57yMxTK&#13;&#10;Bv8LeEKUyt6lCWy18/in6mk4t6zG/LMC49xZgiffHssNF2loFYtyp2eTd/21XeAvj3vzC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JOp0uOIBAAAkBAAADgAAAAAAAAAAAAAAAAAuAgAAZHJzL2Uyb0RvYy54bWxQSwECLQAUAAYA&#13;&#10;CAAAACEAjj7P1NoAAAAHAQAADwAAAAAAAAAAAAAAAAA8BAAAZHJzL2Rvd25yZXYueG1sUEsFBgAA&#13;&#10;AAAEAAQA8wAAAEMFAAAAAA=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6B17380" w14:textId="7E1E5919" w:rsidR="007A110C" w:rsidRPr="00B56E20" w:rsidRDefault="00287152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WWI: Recap, introduce contradictory promises, video (8 mins)</w:t>
            </w:r>
          </w:p>
          <w:p w14:paraId="6F2F9FE0" w14:textId="423EFC92" w:rsidR="00287152" w:rsidRPr="00B56E20" w:rsidRDefault="00273F77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lastRenderedPageBreak/>
              <w:t xml:space="preserve">Who has studied </w:t>
            </w:r>
            <w:r w:rsidR="00604FFC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WWI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C3490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previously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? </w:t>
            </w:r>
            <w:r w:rsidR="007D3C5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What do you know?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When </w:t>
            </w:r>
            <w:r w:rsidR="00C31E4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was it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? Who was </w:t>
            </w:r>
            <w:r w:rsidR="00C31E4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involved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? </w:t>
            </w:r>
            <w:r w:rsidR="00C8060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Why</w:t>
            </w:r>
            <w:r w:rsidR="00C31E4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did it happen</w:t>
            </w:r>
            <w:r w:rsidR="00C8060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? Link </w:t>
            </w:r>
            <w:r w:rsidR="005A75E9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answers t</w:t>
            </w:r>
            <w:r w:rsidR="00CB4C35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o this</w:t>
            </w:r>
            <w:r w:rsidR="005A75E9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C8060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final question to key factors including role of increasing nationalism </w:t>
            </w:r>
            <w:r w:rsidR="003C5D1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pre-WWI</w:t>
            </w:r>
            <w:r w:rsidR="00C8060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. Recap</w:t>
            </w:r>
            <w:r w:rsidR="00C63C8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that Palestine-Israel was part of </w:t>
            </w:r>
            <w:r w:rsidR="002550C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 w:rsidR="00C63C8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Ottoman Empire </w:t>
            </w:r>
            <w:r w:rsidR="00C33AAD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pre-WWI, </w:t>
            </w:r>
            <w:r w:rsidR="00C63C8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as discussed in</w:t>
            </w:r>
            <w:r w:rsidR="00C33AAD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Lesson 1</w:t>
            </w:r>
            <w:r w:rsidR="00C63C8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.</w:t>
            </w:r>
            <w:r w:rsidR="003C5D1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Explain Ottoman involvement in </w:t>
            </w:r>
            <w:r w:rsidR="00FA352C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 w:rsidR="003C5D1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war</w:t>
            </w:r>
            <w:r w:rsidR="00DC733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: joined October 1914 and Britain and France discussed various plans to divide territories of </w:t>
            </w:r>
            <w:r w:rsidR="0045047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 w:rsidR="00DC733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Ottoman Empire between them. This led to </w:t>
            </w:r>
            <w:r w:rsidR="0045047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 series of</w:t>
            </w:r>
            <w:r w:rsidR="00DC733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contradictory promises</w:t>
            </w:r>
            <w:r w:rsidR="0045047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…</w:t>
            </w:r>
            <w:r w:rsidR="00287152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14B04359" wp14:editId="49147C3B">
                      <wp:extent cx="3968496" cy="0"/>
                      <wp:effectExtent l="0" t="0" r="0" b="0"/>
                      <wp:docPr id="35" name="Straight Connector 3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1625CB" id="Straight Connector 3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JrjUqv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1154D9D" w14:textId="3FE6B747" w:rsidR="00287152" w:rsidRPr="00B56E20" w:rsidRDefault="00287152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3b: Primary source analysis (10 mins)</w:t>
            </w:r>
          </w:p>
          <w:p w14:paraId="24CDFEB6" w14:textId="5597C839" w:rsidR="000C5D21" w:rsidRPr="00B56E20" w:rsidRDefault="00B42D14" w:rsidP="00640D7F">
            <w:pPr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Ascertain students’ familiarity with the Balfour Declaration. Who has heard of </w:t>
            </w:r>
            <w:r w:rsidR="009A3B3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it?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What was it about? How is it regarded today? </w:t>
            </w:r>
            <w:r w:rsidR="00C83F79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N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o previous knowledge </w:t>
            </w:r>
            <w:r w:rsidR="00A93D37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required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. </w:t>
            </w:r>
            <w:r w:rsidR="00C329E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Offer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 brief introduction to the three contradictory promises and ask students to add </w:t>
            </w:r>
            <w:r w:rsidR="008C11A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each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to</w:t>
            </w:r>
            <w:r w:rsidR="0021084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their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glossaries</w:t>
            </w:r>
            <w:r w:rsidR="0025343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.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Play short video as recap of this </w:t>
            </w:r>
            <w:r w:rsidR="003819FC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introduction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and then allow </w:t>
            </w:r>
            <w:r w:rsidR="008B0B2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students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to </w:t>
            </w:r>
            <w:r w:rsidR="009B5A12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read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1267A9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and discuss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the contradictory promises on worksheet 3b in small groups. Questions on board to stimulate discussion</w:t>
            </w:r>
            <w:r w:rsidR="008F257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: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8F2576" w:rsidRPr="00B56E20">
              <w:rPr>
                <w:i/>
                <w:iCs/>
                <w:color w:val="000000" w:themeColor="text1"/>
                <w:sz w:val="21"/>
                <w:szCs w:val="21"/>
              </w:rPr>
              <w:t xml:space="preserve">What are the consequences of Source B for Arab nationalism? Highlight or underline the key parts of the source. </w:t>
            </w:r>
            <w:r w:rsidR="008F257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What was promised to the Jews in Source C? How would this make the Palestinians feel? Can you spot any contradictions between these promises?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Slides available to </w:t>
            </w:r>
            <w:r w:rsidR="0013772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facilitate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whole class </w:t>
            </w:r>
            <w:r w:rsidR="008F2576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discussion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afterwards. </w:t>
            </w:r>
          </w:p>
          <w:p w14:paraId="794F2F9D" w14:textId="77777777" w:rsidR="00287152" w:rsidRPr="00B56E20" w:rsidRDefault="00287152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31EEC78A" wp14:editId="3069C663">
                      <wp:extent cx="3968496" cy="0"/>
                      <wp:effectExtent l="0" t="0" r="0" b="0"/>
                      <wp:docPr id="38" name="Straight Connector 3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B2880F" id="Straight Connector 3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OE9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/oppywdEcP&#13;&#10;CYXed4ltvXOkoEeWgy1EScrdmmdgRjvI2vUhrohi63Z4smLYYRZiUGjzl0ZkQ9H7OOkNQ2KSnIvr&#13;&#10;5dXn6yVn8hyrXoABY/oC3rL80/BSMROKw9eYqBilnlOy2zjWE+Pl5bLcQ/RGt/famBwr2wRbg+wg&#13;&#10;aA+ElODSIvdPJK8yyTKOnHmqcY7yl44GxhI/QJFW1Pl8LJK39C3v/MRrHGVnmKIuJmD9d+ApP0Oh&#13;&#10;bPC/gCdEqexdmsBWO49/qp6Gc8tqzD8rMM6dJXjy7bHccJGGVrEod3o2eddf2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D+c4T3jAQAAJAQAAA4AAAAAAAAAAAAAAAAALgIAAGRycy9lMm9Eb2MueG1sUEsBAi0AFAAG&#13;&#10;AAgAAAAhAI4+z9TaAAAABwEAAA8AAAAAAAAAAAAAAAAAPQQAAGRycy9kb3ducmV2LnhtbFBLBQYA&#13;&#10;AAAABAAEAPMAAABEBQAAAAA=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DE280FC" w14:textId="1F31BE98" w:rsidR="00287152" w:rsidRPr="00B56E20" w:rsidRDefault="00287152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Homework setting (4 mins)</w:t>
            </w:r>
          </w:p>
          <w:p w14:paraId="526996A6" w14:textId="5C713E12" w:rsidR="002B6F83" w:rsidRPr="00B56E20" w:rsidRDefault="002B6F83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Students to make a table explaining how they would feel about each of the three promises</w:t>
            </w:r>
            <w:r w:rsidR="00CA3FE9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discussed </w:t>
            </w:r>
            <w:r w:rsidR="00416F3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in this lesson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if they were Jewish </w:t>
            </w:r>
            <w:r w:rsidR="00A26BD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vs.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Palestinian.</w:t>
            </w:r>
            <w:r w:rsidR="009A534E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9B576B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Instructions for this task and </w:t>
            </w:r>
            <w:r w:rsidR="00FA475C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 w:rsidR="009B576B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example table</w:t>
            </w:r>
            <w:r w:rsidR="00FA475C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on the slide</w:t>
            </w:r>
            <w:r w:rsidR="009B576B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are also available in </w:t>
            </w:r>
            <w:r w:rsidR="00C648D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 w:rsidR="009B576B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textbook</w:t>
            </w:r>
          </w:p>
          <w:p w14:paraId="257B3391" w14:textId="77777777" w:rsidR="00287152" w:rsidRPr="00B56E20" w:rsidRDefault="00287152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64EC81DB" wp14:editId="603E89BF">
                      <wp:extent cx="3968496" cy="0"/>
                      <wp:effectExtent l="0" t="0" r="0" b="0"/>
                      <wp:docPr id="39" name="Straight Connector 3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5EABB5" id="Straight Connector 3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MMT905AEAACQEAAAOAAAAAAAAAAAAAAAAAC4CAABkcnMvZTJvRG9jLnhtbFBLAQItABQA&#13;&#10;BgAIAAAAIQCOPs/U2gAAAAcBAAAPAAAAAAAAAAAAAAAAAD4EAABkcnMvZG93bnJldi54bWxQSwUG&#13;&#10;AAAAAAQABADzAAAARQUAAAAA&#13;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7AF029" w14:textId="2528BD41" w:rsidR="00287152" w:rsidRPr="00B56E20" w:rsidRDefault="00287152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Plenary</w:t>
            </w:r>
            <w:r w:rsidR="00D2568C"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activity</w:t>
            </w:r>
            <w:r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(3 mins)</w:t>
            </w:r>
          </w:p>
          <w:p w14:paraId="14AE64FF" w14:textId="5256DF9D" w:rsidR="00287152" w:rsidRPr="00B56E20" w:rsidRDefault="0025034A" w:rsidP="00640D7F">
            <w:pP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With </w:t>
            </w:r>
            <w:r w:rsidR="00BE7C70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 student</w:t>
            </w:r>
            <w:r w:rsidR="008E5A1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in the </w:t>
            </w:r>
            <w:proofErr w:type="gramStart"/>
            <w:r w:rsidR="008E5A1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class</w:t>
            </w:r>
            <w:proofErr w:type="gramEnd"/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they haven’t </w:t>
            </w:r>
            <w:r w:rsidR="008E5A1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yet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worked with today, students to answer the </w:t>
            </w:r>
            <w:r w:rsidR="00B07487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following 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questions</w:t>
            </w:r>
            <w:r w:rsidR="008E5A1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: What is nationalism? Can you name any famous examples? What is Palestinian nationalism? What three promises did the British make to the Jews and the Palestinians during WW</w:t>
            </w:r>
            <w:r w:rsidR="00CD1F9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</w:t>
            </w:r>
            <w:r w:rsidR="008E5A1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?</w:t>
            </w:r>
            <w:r w:rsidR="00AE2B8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As an extension</w:t>
            </w:r>
            <w:r w:rsidR="00CD5BC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to the final question</w:t>
            </w:r>
            <w:r w:rsidR="00AE2B8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, students could provide a </w:t>
            </w:r>
            <w:r w:rsidR="00617961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single sentence</w:t>
            </w:r>
            <w:r w:rsidR="00AE2B8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summary of each of the three </w:t>
            </w:r>
            <w:r w:rsidR="00CD1F93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key </w:t>
            </w:r>
            <w:r w:rsidR="00AE2B8A"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promises</w:t>
            </w:r>
          </w:p>
          <w:p w14:paraId="30CA7B00" w14:textId="77777777" w:rsidR="00E8582C" w:rsidRPr="00B56E20" w:rsidRDefault="00E8582C" w:rsidP="00287152">
            <w:pPr>
              <w:rPr>
                <w:sz w:val="21"/>
                <w:szCs w:val="21"/>
                <w:lang w:val="en-GB"/>
              </w:rPr>
            </w:pPr>
          </w:p>
          <w:p w14:paraId="5086B9F3" w14:textId="77777777" w:rsidR="006571CF" w:rsidRPr="00B56E20" w:rsidRDefault="006571CF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1"/>
                <w:szCs w:val="21"/>
                <w:lang w:val="en-GB"/>
              </w:rPr>
            </w:pPr>
          </w:p>
          <w:p w14:paraId="326FE8FA" w14:textId="612B2DBE" w:rsidR="00A11689" w:rsidRPr="00B56E20" w:rsidRDefault="00A11689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b/>
                <w:bCs/>
                <w:noProof/>
                <w:color w:val="000000" w:themeColor="text1"/>
                <w:sz w:val="21"/>
                <w:szCs w:val="21"/>
                <w:lang w:val="en-GB"/>
              </w:rPr>
              <w:t>for non-specialists</w:t>
            </w:r>
          </w:p>
          <w:p w14:paraId="0A49991D" w14:textId="77777777" w:rsidR="00F36FAB" w:rsidRPr="00B56E20" w:rsidRDefault="00A11689" w:rsidP="003503DC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404D32BB" wp14:editId="0F3B1A84">
                      <wp:extent cx="521970" cy="0"/>
                      <wp:effectExtent l="0" t="0" r="0" b="0"/>
                      <wp:docPr id="51" name="Straight Connector 5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B02C30A" id="Straight Connector 5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CDpypY5AEAACQEAAAOAAAAAAAAAAAAAAAAAC4CAABkcnMvZTJvRG9jLnhtbFBLAQItABQA&#13;&#10;BgAIAAAAIQA3D1EI2gAAAAYBAAAPAAAAAAAAAAAAAAAAAD4EAABkcnMvZG93bnJldi54bWxQSwUG&#13;&#10;AAAAAAQABADzAAAARQUAAAAA&#13;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AADF117" w14:textId="77777777" w:rsidR="00BF1DB1" w:rsidRPr="00B56E20" w:rsidRDefault="00BF1DB1" w:rsidP="00BF1DB1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>Short article on nationalism as an idea:</w:t>
            </w:r>
          </w:p>
          <w:p w14:paraId="4E06C32A" w14:textId="77777777" w:rsidR="00BF1DB1" w:rsidRPr="00B56E20" w:rsidRDefault="00BF1DB1" w:rsidP="00BF1DB1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hyperlink r:id="rId17" w:history="1">
              <w:r w:rsidRPr="00B56E20">
                <w:rPr>
                  <w:rStyle w:val="Hyperlink"/>
                  <w:rFonts w:cs="Calibri"/>
                  <w:noProof/>
                  <w:sz w:val="21"/>
                  <w:szCs w:val="21"/>
                  <w:lang w:val="en-GB"/>
                </w:rPr>
                <w:t>https://www.britannica.com/topic/nationalism</w:t>
              </w:r>
            </w:hyperlink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14:paraId="6EB3F4AD" w14:textId="2879C9DA" w:rsidR="002C6B1E" w:rsidRPr="00B56E20" w:rsidRDefault="00D97829" w:rsidP="00BC5117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>Succinct video on Palestine-Israel through the lens of competing nationalisms</w:t>
            </w:r>
            <w:r w:rsidR="00D77323"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(useful for future lessons </w:t>
            </w:r>
            <w:r w:rsidR="00D220BD"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>also</w:t>
            </w:r>
            <w:r w:rsidR="00D77323"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>)</w:t>
            </w: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: </w:t>
            </w:r>
          </w:p>
          <w:p w14:paraId="0D6F3CA4" w14:textId="456C148D" w:rsidR="00D97829" w:rsidRPr="00B56E20" w:rsidRDefault="00C86F8D" w:rsidP="00BC5117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hyperlink r:id="rId18" w:history="1">
              <w:r w:rsidR="00D97829" w:rsidRPr="00B56E20">
                <w:rPr>
                  <w:rStyle w:val="Hyperlink"/>
                  <w:rFonts w:cs="Calibri"/>
                  <w:noProof/>
                  <w:sz w:val="21"/>
                  <w:szCs w:val="21"/>
                  <w:lang w:val="en-GB"/>
                </w:rPr>
                <w:t>https://www.youtube.com/watch?v=1wo2TLlMhiw</w:t>
              </w:r>
            </w:hyperlink>
            <w:r w:rsidR="00D97829"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14:paraId="54376E8C" w14:textId="0B6461FE" w:rsidR="00AE5DDF" w:rsidRPr="00B56E20" w:rsidRDefault="00AE5DDF" w:rsidP="00AE5DDF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Video with </w:t>
            </w: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>greater</w:t>
            </w: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detail on Balfour Declaration</w:t>
            </w: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701732"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>and its consequences:</w:t>
            </w:r>
          </w:p>
          <w:p w14:paraId="6D98C05B" w14:textId="77777777" w:rsidR="00AE5DDF" w:rsidRPr="00B56E20" w:rsidRDefault="00AE5DDF" w:rsidP="00AE5DDF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hyperlink r:id="rId19" w:history="1">
              <w:r w:rsidRPr="00B56E20">
                <w:rPr>
                  <w:rStyle w:val="Hyperlink"/>
                  <w:rFonts w:cs="Calibri"/>
                  <w:noProof/>
                  <w:sz w:val="21"/>
                  <w:szCs w:val="21"/>
                  <w:lang w:val="en-GB"/>
                </w:rPr>
                <w:t>https://www.youtube.com/watch?v=Tz7JJcO-rWw</w:t>
              </w:r>
            </w:hyperlink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14:paraId="702243D0" w14:textId="11D82213" w:rsidR="00F40D7C" w:rsidRPr="00B56E20" w:rsidRDefault="00F40D7C" w:rsidP="00F40D7C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Video </w:t>
            </w: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with more context on </w:t>
            </w: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Sykes-Picot Agreement </w:t>
            </w: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and its legacy </w:t>
            </w: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today: </w:t>
            </w:r>
          </w:p>
          <w:p w14:paraId="5BF6201E" w14:textId="711460F4" w:rsidR="008F570E" w:rsidRPr="00204DD3" w:rsidRDefault="00F40D7C" w:rsidP="00F40D7C">
            <w:pPr>
              <w:rPr>
                <w:rFonts w:ascii="Calibri" w:hAnsi="Calibri" w:cs="Calibri"/>
                <w:noProof/>
                <w:color w:val="69A020" w:themeColor="hyperlink"/>
                <w:sz w:val="22"/>
                <w:szCs w:val="22"/>
                <w:u w:val="single"/>
                <w:lang w:val="en-GB"/>
              </w:rPr>
            </w:pPr>
            <w:hyperlink r:id="rId20" w:history="1">
              <w:r w:rsidRPr="00B56E20">
                <w:rPr>
                  <w:rStyle w:val="Hyperlink"/>
                  <w:rFonts w:ascii="Calibri" w:hAnsi="Calibri" w:cs="Calibri"/>
                  <w:noProof/>
                  <w:sz w:val="21"/>
                  <w:szCs w:val="21"/>
                  <w:lang w:val="en-GB"/>
                </w:rPr>
                <w:t>https://www.youtube.com/watch?v=hpcVUH_xcEc</w:t>
              </w:r>
            </w:hyperlink>
          </w:p>
        </w:tc>
      </w:tr>
    </w:tbl>
    <w:p w14:paraId="4DDDF6E6" w14:textId="77777777" w:rsidR="00535F87" w:rsidRPr="00F3159B" w:rsidRDefault="00535F87" w:rsidP="00B56E20">
      <w:pPr>
        <w:rPr>
          <w:rFonts w:ascii="Calibri" w:hAnsi="Calibri" w:cs="Calibri"/>
          <w:noProof/>
          <w:color w:val="000000" w:themeColor="text1"/>
          <w:lang w:val="en-GB"/>
        </w:rPr>
      </w:pPr>
    </w:p>
    <w:sectPr w:rsidR="00535F87" w:rsidRPr="00F3159B" w:rsidSect="00A11689">
      <w:pgSz w:w="11906" w:h="16838" w:code="9"/>
      <w:pgMar w:top="522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433F" w14:textId="77777777" w:rsidR="00C86F8D" w:rsidRDefault="00C86F8D" w:rsidP="00BA3E51">
      <w:pPr>
        <w:spacing w:line="240" w:lineRule="auto"/>
      </w:pPr>
      <w:r>
        <w:separator/>
      </w:r>
    </w:p>
  </w:endnote>
  <w:endnote w:type="continuationSeparator" w:id="0">
    <w:p w14:paraId="5FB1AEB4" w14:textId="77777777" w:rsidR="00C86F8D" w:rsidRDefault="00C86F8D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8C72" w14:textId="77777777" w:rsidR="00C86F8D" w:rsidRDefault="00C86F8D" w:rsidP="00BA3E51">
      <w:pPr>
        <w:spacing w:line="240" w:lineRule="auto"/>
      </w:pPr>
      <w:r>
        <w:separator/>
      </w:r>
    </w:p>
  </w:footnote>
  <w:footnote w:type="continuationSeparator" w:id="0">
    <w:p w14:paraId="7A69C9A0" w14:textId="77777777" w:rsidR="00C86F8D" w:rsidRDefault="00C86F8D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0" type="#_x0000_t75" alt="History with solid fill" style="width:12pt;height:12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" o:bullet="t">
        <v:imagedata r:id="rId1" o:title="" cropbottom="-1170f" cropright="-1170f"/>
      </v:shape>
    </w:pict>
  </w:numPicBullet>
  <w:numPicBullet w:numPicBulletId="1">
    <w:pict>
      <v:shape id="_x0000_i1491" type="#_x0000_t75" alt="History with solid fill" style="width:192pt;height:192pt;visibility:visible;mso-wrap-style:square" o:bullet="t">
        <v:imagedata r:id="rId2" o:title="History with solid fill"/>
        <o:lock v:ext="edit" aspectratio="f"/>
      </v:shape>
    </w:pict>
  </w:numPicBullet>
  <w:abstractNum w:abstractNumId="0" w15:restartNumberingAfterBreak="0">
    <w:nsid w:val="2AA06605"/>
    <w:multiLevelType w:val="hybridMultilevel"/>
    <w:tmpl w:val="4A20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4B82"/>
    <w:multiLevelType w:val="hybridMultilevel"/>
    <w:tmpl w:val="FD4ACA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1EE1"/>
    <w:multiLevelType w:val="hybridMultilevel"/>
    <w:tmpl w:val="B4AA52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2005"/>
    <w:multiLevelType w:val="hybridMultilevel"/>
    <w:tmpl w:val="50BA64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AD84C6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E87FD8"/>
    <w:multiLevelType w:val="hybridMultilevel"/>
    <w:tmpl w:val="C90414EE"/>
    <w:lvl w:ilvl="0" w:tplc="61BA7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84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00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81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2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40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80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3E27CC"/>
    <w:multiLevelType w:val="hybridMultilevel"/>
    <w:tmpl w:val="D5E69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4A"/>
    <w:rsid w:val="0000512B"/>
    <w:rsid w:val="00005839"/>
    <w:rsid w:val="00010428"/>
    <w:rsid w:val="00012B9D"/>
    <w:rsid w:val="0002305B"/>
    <w:rsid w:val="00023509"/>
    <w:rsid w:val="000330DA"/>
    <w:rsid w:val="00035964"/>
    <w:rsid w:val="000364F6"/>
    <w:rsid w:val="000372E9"/>
    <w:rsid w:val="00041F8A"/>
    <w:rsid w:val="000442DB"/>
    <w:rsid w:val="00045567"/>
    <w:rsid w:val="00045F2E"/>
    <w:rsid w:val="00053C16"/>
    <w:rsid w:val="00055BBC"/>
    <w:rsid w:val="00061813"/>
    <w:rsid w:val="00063BA1"/>
    <w:rsid w:val="0006687C"/>
    <w:rsid w:val="00073BF3"/>
    <w:rsid w:val="00076EA8"/>
    <w:rsid w:val="00081B51"/>
    <w:rsid w:val="000828CB"/>
    <w:rsid w:val="00082EC0"/>
    <w:rsid w:val="000861D3"/>
    <w:rsid w:val="00090250"/>
    <w:rsid w:val="00092D5B"/>
    <w:rsid w:val="00092DA3"/>
    <w:rsid w:val="00097475"/>
    <w:rsid w:val="000A19D5"/>
    <w:rsid w:val="000A2F4B"/>
    <w:rsid w:val="000A6E00"/>
    <w:rsid w:val="000C211C"/>
    <w:rsid w:val="000C4C2C"/>
    <w:rsid w:val="000C5D21"/>
    <w:rsid w:val="000C7293"/>
    <w:rsid w:val="000D3891"/>
    <w:rsid w:val="000D6E85"/>
    <w:rsid w:val="000F3FE2"/>
    <w:rsid w:val="000F508D"/>
    <w:rsid w:val="000F6F4A"/>
    <w:rsid w:val="00100D90"/>
    <w:rsid w:val="00103A98"/>
    <w:rsid w:val="00107402"/>
    <w:rsid w:val="00113824"/>
    <w:rsid w:val="00117172"/>
    <w:rsid w:val="001205F9"/>
    <w:rsid w:val="00125FD8"/>
    <w:rsid w:val="001267A9"/>
    <w:rsid w:val="00133610"/>
    <w:rsid w:val="00137721"/>
    <w:rsid w:val="00140582"/>
    <w:rsid w:val="00141B0E"/>
    <w:rsid w:val="00144334"/>
    <w:rsid w:val="00144BF3"/>
    <w:rsid w:val="0015116A"/>
    <w:rsid w:val="00153A86"/>
    <w:rsid w:val="00162E57"/>
    <w:rsid w:val="00163895"/>
    <w:rsid w:val="00173B36"/>
    <w:rsid w:val="00174466"/>
    <w:rsid w:val="00177BCB"/>
    <w:rsid w:val="0018299D"/>
    <w:rsid w:val="00182BFE"/>
    <w:rsid w:val="00190F77"/>
    <w:rsid w:val="0019379D"/>
    <w:rsid w:val="001949D5"/>
    <w:rsid w:val="001A3C25"/>
    <w:rsid w:val="001A4C20"/>
    <w:rsid w:val="001A50D0"/>
    <w:rsid w:val="001A5DFD"/>
    <w:rsid w:val="001C4604"/>
    <w:rsid w:val="001C7760"/>
    <w:rsid w:val="001D725C"/>
    <w:rsid w:val="001E23D5"/>
    <w:rsid w:val="001E408E"/>
    <w:rsid w:val="001E5794"/>
    <w:rsid w:val="001F4D89"/>
    <w:rsid w:val="001F6D5E"/>
    <w:rsid w:val="001F7143"/>
    <w:rsid w:val="002027F2"/>
    <w:rsid w:val="00202A74"/>
    <w:rsid w:val="00204DD3"/>
    <w:rsid w:val="002052F4"/>
    <w:rsid w:val="00210846"/>
    <w:rsid w:val="002115A6"/>
    <w:rsid w:val="00217454"/>
    <w:rsid w:val="002251C8"/>
    <w:rsid w:val="00225650"/>
    <w:rsid w:val="002306C5"/>
    <w:rsid w:val="002317D7"/>
    <w:rsid w:val="00232E28"/>
    <w:rsid w:val="0023600D"/>
    <w:rsid w:val="00240F5B"/>
    <w:rsid w:val="00241482"/>
    <w:rsid w:val="00242609"/>
    <w:rsid w:val="00245AEE"/>
    <w:rsid w:val="00247A3C"/>
    <w:rsid w:val="0025034A"/>
    <w:rsid w:val="002525AB"/>
    <w:rsid w:val="00253070"/>
    <w:rsid w:val="00253432"/>
    <w:rsid w:val="002550C6"/>
    <w:rsid w:val="00261E7B"/>
    <w:rsid w:val="00262864"/>
    <w:rsid w:val="00263CA5"/>
    <w:rsid w:val="002653C6"/>
    <w:rsid w:val="002718D8"/>
    <w:rsid w:val="00273F03"/>
    <w:rsid w:val="00273F77"/>
    <w:rsid w:val="00275AF0"/>
    <w:rsid w:val="00281BE6"/>
    <w:rsid w:val="00287152"/>
    <w:rsid w:val="00292AE8"/>
    <w:rsid w:val="00293BB8"/>
    <w:rsid w:val="002940CB"/>
    <w:rsid w:val="002954B8"/>
    <w:rsid w:val="002A10D1"/>
    <w:rsid w:val="002A23A7"/>
    <w:rsid w:val="002A2EC5"/>
    <w:rsid w:val="002A4A92"/>
    <w:rsid w:val="002A59A3"/>
    <w:rsid w:val="002B05C0"/>
    <w:rsid w:val="002B0852"/>
    <w:rsid w:val="002B6F83"/>
    <w:rsid w:val="002C0662"/>
    <w:rsid w:val="002C0865"/>
    <w:rsid w:val="002C26B2"/>
    <w:rsid w:val="002C6B1E"/>
    <w:rsid w:val="002D1E55"/>
    <w:rsid w:val="002D4AD3"/>
    <w:rsid w:val="002D50DB"/>
    <w:rsid w:val="002D5478"/>
    <w:rsid w:val="002D6077"/>
    <w:rsid w:val="002E7A50"/>
    <w:rsid w:val="002F2EE1"/>
    <w:rsid w:val="002F3DB0"/>
    <w:rsid w:val="002F4E30"/>
    <w:rsid w:val="002F6159"/>
    <w:rsid w:val="002F77A6"/>
    <w:rsid w:val="003008B4"/>
    <w:rsid w:val="0030229F"/>
    <w:rsid w:val="00302899"/>
    <w:rsid w:val="00310624"/>
    <w:rsid w:val="00320ECB"/>
    <w:rsid w:val="00320F2E"/>
    <w:rsid w:val="003212B8"/>
    <w:rsid w:val="00330910"/>
    <w:rsid w:val="00332D7E"/>
    <w:rsid w:val="0034088D"/>
    <w:rsid w:val="003418B7"/>
    <w:rsid w:val="003420DB"/>
    <w:rsid w:val="00344FC0"/>
    <w:rsid w:val="00347841"/>
    <w:rsid w:val="003503DC"/>
    <w:rsid w:val="00351B38"/>
    <w:rsid w:val="003525E8"/>
    <w:rsid w:val="003576EA"/>
    <w:rsid w:val="00362D4A"/>
    <w:rsid w:val="003643E8"/>
    <w:rsid w:val="0036640D"/>
    <w:rsid w:val="00377A0D"/>
    <w:rsid w:val="003819FC"/>
    <w:rsid w:val="00382737"/>
    <w:rsid w:val="003834E2"/>
    <w:rsid w:val="00395B63"/>
    <w:rsid w:val="003A4A9B"/>
    <w:rsid w:val="003B15B3"/>
    <w:rsid w:val="003B3D63"/>
    <w:rsid w:val="003C1536"/>
    <w:rsid w:val="003C16A5"/>
    <w:rsid w:val="003C4850"/>
    <w:rsid w:val="003C556D"/>
    <w:rsid w:val="003C5D13"/>
    <w:rsid w:val="003D5CF3"/>
    <w:rsid w:val="003D6070"/>
    <w:rsid w:val="003D75AC"/>
    <w:rsid w:val="003E02DA"/>
    <w:rsid w:val="003E1692"/>
    <w:rsid w:val="003E1B5D"/>
    <w:rsid w:val="003E61BF"/>
    <w:rsid w:val="003E63B0"/>
    <w:rsid w:val="003E6A90"/>
    <w:rsid w:val="003E7783"/>
    <w:rsid w:val="003F650B"/>
    <w:rsid w:val="003F6AEB"/>
    <w:rsid w:val="003F7185"/>
    <w:rsid w:val="0040422E"/>
    <w:rsid w:val="004050DC"/>
    <w:rsid w:val="004140E8"/>
    <w:rsid w:val="00416F31"/>
    <w:rsid w:val="00423C87"/>
    <w:rsid w:val="00427CDC"/>
    <w:rsid w:val="0043106B"/>
    <w:rsid w:val="00436997"/>
    <w:rsid w:val="004424A3"/>
    <w:rsid w:val="00442A0E"/>
    <w:rsid w:val="00442A8D"/>
    <w:rsid w:val="00443C70"/>
    <w:rsid w:val="00450473"/>
    <w:rsid w:val="00451F24"/>
    <w:rsid w:val="004610CC"/>
    <w:rsid w:val="004658A0"/>
    <w:rsid w:val="00465AD1"/>
    <w:rsid w:val="0047053C"/>
    <w:rsid w:val="00470A3D"/>
    <w:rsid w:val="00471C9E"/>
    <w:rsid w:val="004734CC"/>
    <w:rsid w:val="004872AB"/>
    <w:rsid w:val="00490C29"/>
    <w:rsid w:val="00493958"/>
    <w:rsid w:val="0049792D"/>
    <w:rsid w:val="004A1EDF"/>
    <w:rsid w:val="004A3B78"/>
    <w:rsid w:val="004A4C74"/>
    <w:rsid w:val="004A55F2"/>
    <w:rsid w:val="004B18BE"/>
    <w:rsid w:val="004B1BBD"/>
    <w:rsid w:val="004B2CA9"/>
    <w:rsid w:val="004B44DB"/>
    <w:rsid w:val="004B5427"/>
    <w:rsid w:val="004B5973"/>
    <w:rsid w:val="004B650C"/>
    <w:rsid w:val="004C062C"/>
    <w:rsid w:val="004C0757"/>
    <w:rsid w:val="004C67F9"/>
    <w:rsid w:val="004C6E24"/>
    <w:rsid w:val="004D19EA"/>
    <w:rsid w:val="004E0D37"/>
    <w:rsid w:val="004E5226"/>
    <w:rsid w:val="004E5887"/>
    <w:rsid w:val="004E6AB2"/>
    <w:rsid w:val="004E70E8"/>
    <w:rsid w:val="004F36CB"/>
    <w:rsid w:val="005039D9"/>
    <w:rsid w:val="005050AD"/>
    <w:rsid w:val="005057E6"/>
    <w:rsid w:val="00510FB7"/>
    <w:rsid w:val="00511899"/>
    <w:rsid w:val="005134E0"/>
    <w:rsid w:val="0051427B"/>
    <w:rsid w:val="005154F8"/>
    <w:rsid w:val="00515B85"/>
    <w:rsid w:val="00517631"/>
    <w:rsid w:val="0052001B"/>
    <w:rsid w:val="005321E1"/>
    <w:rsid w:val="00533286"/>
    <w:rsid w:val="00533CBF"/>
    <w:rsid w:val="005340E9"/>
    <w:rsid w:val="005348D7"/>
    <w:rsid w:val="00535F87"/>
    <w:rsid w:val="00542EAE"/>
    <w:rsid w:val="00545A49"/>
    <w:rsid w:val="00553FBC"/>
    <w:rsid w:val="00556195"/>
    <w:rsid w:val="00564622"/>
    <w:rsid w:val="00575812"/>
    <w:rsid w:val="005802C1"/>
    <w:rsid w:val="00587A2A"/>
    <w:rsid w:val="00590F4F"/>
    <w:rsid w:val="00592F6D"/>
    <w:rsid w:val="0059610D"/>
    <w:rsid w:val="00597E52"/>
    <w:rsid w:val="005A3C74"/>
    <w:rsid w:val="005A3E0B"/>
    <w:rsid w:val="005A6E74"/>
    <w:rsid w:val="005A75E9"/>
    <w:rsid w:val="005B3227"/>
    <w:rsid w:val="005B584A"/>
    <w:rsid w:val="005C1427"/>
    <w:rsid w:val="005D3F93"/>
    <w:rsid w:val="005E41B0"/>
    <w:rsid w:val="005F4AF5"/>
    <w:rsid w:val="005F4F61"/>
    <w:rsid w:val="00604FFC"/>
    <w:rsid w:val="00605D20"/>
    <w:rsid w:val="00612D5C"/>
    <w:rsid w:val="006158DC"/>
    <w:rsid w:val="006165BB"/>
    <w:rsid w:val="00617961"/>
    <w:rsid w:val="00637C8E"/>
    <w:rsid w:val="00640D7F"/>
    <w:rsid w:val="0065533D"/>
    <w:rsid w:val="006571CF"/>
    <w:rsid w:val="00677BA8"/>
    <w:rsid w:val="00680290"/>
    <w:rsid w:val="0068094B"/>
    <w:rsid w:val="00686284"/>
    <w:rsid w:val="006A1BD8"/>
    <w:rsid w:val="006A1EC9"/>
    <w:rsid w:val="006A2735"/>
    <w:rsid w:val="006A7B16"/>
    <w:rsid w:val="006B1647"/>
    <w:rsid w:val="006B59A6"/>
    <w:rsid w:val="006B63D9"/>
    <w:rsid w:val="006C33AB"/>
    <w:rsid w:val="006C692E"/>
    <w:rsid w:val="006D06B5"/>
    <w:rsid w:val="006E1A8C"/>
    <w:rsid w:val="006E51B9"/>
    <w:rsid w:val="006F03A1"/>
    <w:rsid w:val="006F0E1B"/>
    <w:rsid w:val="006F778D"/>
    <w:rsid w:val="00701732"/>
    <w:rsid w:val="00704CA3"/>
    <w:rsid w:val="00707013"/>
    <w:rsid w:val="007075DB"/>
    <w:rsid w:val="007079C3"/>
    <w:rsid w:val="00710106"/>
    <w:rsid w:val="00711414"/>
    <w:rsid w:val="0073402D"/>
    <w:rsid w:val="0073781D"/>
    <w:rsid w:val="00742301"/>
    <w:rsid w:val="00743AF2"/>
    <w:rsid w:val="00752A65"/>
    <w:rsid w:val="0075522C"/>
    <w:rsid w:val="00755BD1"/>
    <w:rsid w:val="00761F99"/>
    <w:rsid w:val="007722DC"/>
    <w:rsid w:val="00784DA8"/>
    <w:rsid w:val="007921A1"/>
    <w:rsid w:val="00792493"/>
    <w:rsid w:val="00792D43"/>
    <w:rsid w:val="00793EB6"/>
    <w:rsid w:val="00794A71"/>
    <w:rsid w:val="007A110C"/>
    <w:rsid w:val="007A49EE"/>
    <w:rsid w:val="007A6A8C"/>
    <w:rsid w:val="007B1E90"/>
    <w:rsid w:val="007B30FE"/>
    <w:rsid w:val="007B7A61"/>
    <w:rsid w:val="007C69B5"/>
    <w:rsid w:val="007D3C5E"/>
    <w:rsid w:val="007D63A0"/>
    <w:rsid w:val="007D66DA"/>
    <w:rsid w:val="007D6A3D"/>
    <w:rsid w:val="007E1FA8"/>
    <w:rsid w:val="007E6083"/>
    <w:rsid w:val="007F23FF"/>
    <w:rsid w:val="007F4A97"/>
    <w:rsid w:val="00802393"/>
    <w:rsid w:val="00804466"/>
    <w:rsid w:val="00804CB5"/>
    <w:rsid w:val="00804D69"/>
    <w:rsid w:val="00805A00"/>
    <w:rsid w:val="00806154"/>
    <w:rsid w:val="0081077B"/>
    <w:rsid w:val="00810922"/>
    <w:rsid w:val="00811CF4"/>
    <w:rsid w:val="0081644D"/>
    <w:rsid w:val="00817452"/>
    <w:rsid w:val="008177D9"/>
    <w:rsid w:val="008267DE"/>
    <w:rsid w:val="008279A1"/>
    <w:rsid w:val="008332A6"/>
    <w:rsid w:val="00836336"/>
    <w:rsid w:val="00843238"/>
    <w:rsid w:val="00844708"/>
    <w:rsid w:val="008464F6"/>
    <w:rsid w:val="00847D41"/>
    <w:rsid w:val="008500B2"/>
    <w:rsid w:val="00855181"/>
    <w:rsid w:val="008552BA"/>
    <w:rsid w:val="00855DC6"/>
    <w:rsid w:val="00857F5D"/>
    <w:rsid w:val="0086353D"/>
    <w:rsid w:val="00863748"/>
    <w:rsid w:val="0086405F"/>
    <w:rsid w:val="008700A6"/>
    <w:rsid w:val="00876AAF"/>
    <w:rsid w:val="00882F23"/>
    <w:rsid w:val="008830AC"/>
    <w:rsid w:val="00883124"/>
    <w:rsid w:val="00885E99"/>
    <w:rsid w:val="0089047A"/>
    <w:rsid w:val="00896AEC"/>
    <w:rsid w:val="008A1020"/>
    <w:rsid w:val="008A1250"/>
    <w:rsid w:val="008A1FCF"/>
    <w:rsid w:val="008B0B2A"/>
    <w:rsid w:val="008B1112"/>
    <w:rsid w:val="008B2E9A"/>
    <w:rsid w:val="008B4A84"/>
    <w:rsid w:val="008C11A6"/>
    <w:rsid w:val="008C2893"/>
    <w:rsid w:val="008C664B"/>
    <w:rsid w:val="008C78F5"/>
    <w:rsid w:val="008D4599"/>
    <w:rsid w:val="008E4E1E"/>
    <w:rsid w:val="008E5A13"/>
    <w:rsid w:val="008E7CEC"/>
    <w:rsid w:val="008F2576"/>
    <w:rsid w:val="008F42AB"/>
    <w:rsid w:val="008F4ACC"/>
    <w:rsid w:val="008F514F"/>
    <w:rsid w:val="008F570E"/>
    <w:rsid w:val="00903544"/>
    <w:rsid w:val="0090593E"/>
    <w:rsid w:val="00910D81"/>
    <w:rsid w:val="00911803"/>
    <w:rsid w:val="00914419"/>
    <w:rsid w:val="00921B7E"/>
    <w:rsid w:val="00930629"/>
    <w:rsid w:val="00931251"/>
    <w:rsid w:val="0093383C"/>
    <w:rsid w:val="00936BC7"/>
    <w:rsid w:val="00937366"/>
    <w:rsid w:val="00945982"/>
    <w:rsid w:val="00951B61"/>
    <w:rsid w:val="00952657"/>
    <w:rsid w:val="00955B8E"/>
    <w:rsid w:val="00960ED8"/>
    <w:rsid w:val="00962E61"/>
    <w:rsid w:val="009635B8"/>
    <w:rsid w:val="009644F4"/>
    <w:rsid w:val="00967C25"/>
    <w:rsid w:val="00972BE4"/>
    <w:rsid w:val="009814AA"/>
    <w:rsid w:val="00986331"/>
    <w:rsid w:val="009904B1"/>
    <w:rsid w:val="009A1D8A"/>
    <w:rsid w:val="009A3B31"/>
    <w:rsid w:val="009A534E"/>
    <w:rsid w:val="009A5E10"/>
    <w:rsid w:val="009A6667"/>
    <w:rsid w:val="009B576B"/>
    <w:rsid w:val="009B5A12"/>
    <w:rsid w:val="009B6E1F"/>
    <w:rsid w:val="009C0C9E"/>
    <w:rsid w:val="009C35D6"/>
    <w:rsid w:val="009C3CF1"/>
    <w:rsid w:val="009C7105"/>
    <w:rsid w:val="009D04EC"/>
    <w:rsid w:val="009D1F34"/>
    <w:rsid w:val="009D32BE"/>
    <w:rsid w:val="009D4830"/>
    <w:rsid w:val="009E4BAA"/>
    <w:rsid w:val="009E6CEC"/>
    <w:rsid w:val="009F0ACB"/>
    <w:rsid w:val="009F1A5B"/>
    <w:rsid w:val="009F3809"/>
    <w:rsid w:val="009F55FF"/>
    <w:rsid w:val="00A00CA9"/>
    <w:rsid w:val="00A0290E"/>
    <w:rsid w:val="00A06730"/>
    <w:rsid w:val="00A075F6"/>
    <w:rsid w:val="00A11689"/>
    <w:rsid w:val="00A122BB"/>
    <w:rsid w:val="00A1626C"/>
    <w:rsid w:val="00A20FA5"/>
    <w:rsid w:val="00A26BDE"/>
    <w:rsid w:val="00A31742"/>
    <w:rsid w:val="00A32A0A"/>
    <w:rsid w:val="00A37F9E"/>
    <w:rsid w:val="00A4136D"/>
    <w:rsid w:val="00A676C6"/>
    <w:rsid w:val="00A70D9C"/>
    <w:rsid w:val="00A77F26"/>
    <w:rsid w:val="00A82E34"/>
    <w:rsid w:val="00A87CB4"/>
    <w:rsid w:val="00A9236F"/>
    <w:rsid w:val="00A93D37"/>
    <w:rsid w:val="00A947D2"/>
    <w:rsid w:val="00A95F11"/>
    <w:rsid w:val="00AA0F33"/>
    <w:rsid w:val="00AA21B1"/>
    <w:rsid w:val="00AA4A6D"/>
    <w:rsid w:val="00AA7365"/>
    <w:rsid w:val="00AB08E8"/>
    <w:rsid w:val="00AB64E2"/>
    <w:rsid w:val="00AB7869"/>
    <w:rsid w:val="00AB7FE5"/>
    <w:rsid w:val="00AC01B5"/>
    <w:rsid w:val="00AC1E5A"/>
    <w:rsid w:val="00AE131F"/>
    <w:rsid w:val="00AE2B8A"/>
    <w:rsid w:val="00AE5058"/>
    <w:rsid w:val="00AE5DDF"/>
    <w:rsid w:val="00AF07F0"/>
    <w:rsid w:val="00AF2787"/>
    <w:rsid w:val="00AF32D0"/>
    <w:rsid w:val="00AF3B1A"/>
    <w:rsid w:val="00AF4FE2"/>
    <w:rsid w:val="00AF74F7"/>
    <w:rsid w:val="00B032BA"/>
    <w:rsid w:val="00B0392A"/>
    <w:rsid w:val="00B04F5E"/>
    <w:rsid w:val="00B07487"/>
    <w:rsid w:val="00B21256"/>
    <w:rsid w:val="00B22663"/>
    <w:rsid w:val="00B3609D"/>
    <w:rsid w:val="00B36FE9"/>
    <w:rsid w:val="00B42D14"/>
    <w:rsid w:val="00B512F2"/>
    <w:rsid w:val="00B51ABB"/>
    <w:rsid w:val="00B54AD3"/>
    <w:rsid w:val="00B56E20"/>
    <w:rsid w:val="00B61EC0"/>
    <w:rsid w:val="00B621C3"/>
    <w:rsid w:val="00B62B99"/>
    <w:rsid w:val="00B63D58"/>
    <w:rsid w:val="00B643D0"/>
    <w:rsid w:val="00B7129C"/>
    <w:rsid w:val="00B71E93"/>
    <w:rsid w:val="00B72945"/>
    <w:rsid w:val="00B87E22"/>
    <w:rsid w:val="00B910CC"/>
    <w:rsid w:val="00B922D8"/>
    <w:rsid w:val="00B962DB"/>
    <w:rsid w:val="00B965FB"/>
    <w:rsid w:val="00B96998"/>
    <w:rsid w:val="00BA2ED5"/>
    <w:rsid w:val="00BA3E51"/>
    <w:rsid w:val="00BB1576"/>
    <w:rsid w:val="00BB3142"/>
    <w:rsid w:val="00BC1002"/>
    <w:rsid w:val="00BC1035"/>
    <w:rsid w:val="00BC155A"/>
    <w:rsid w:val="00BC5117"/>
    <w:rsid w:val="00BC7E1C"/>
    <w:rsid w:val="00BD141B"/>
    <w:rsid w:val="00BD143A"/>
    <w:rsid w:val="00BD386D"/>
    <w:rsid w:val="00BD6049"/>
    <w:rsid w:val="00BE7C70"/>
    <w:rsid w:val="00BF0DF1"/>
    <w:rsid w:val="00BF11C4"/>
    <w:rsid w:val="00BF1DB1"/>
    <w:rsid w:val="00BF2AB8"/>
    <w:rsid w:val="00C01BE5"/>
    <w:rsid w:val="00C036C9"/>
    <w:rsid w:val="00C04AD8"/>
    <w:rsid w:val="00C107DA"/>
    <w:rsid w:val="00C138AD"/>
    <w:rsid w:val="00C1498E"/>
    <w:rsid w:val="00C14A23"/>
    <w:rsid w:val="00C155FC"/>
    <w:rsid w:val="00C20979"/>
    <w:rsid w:val="00C24A67"/>
    <w:rsid w:val="00C30359"/>
    <w:rsid w:val="00C31352"/>
    <w:rsid w:val="00C31B5F"/>
    <w:rsid w:val="00C31E41"/>
    <w:rsid w:val="00C3292B"/>
    <w:rsid w:val="00C329E0"/>
    <w:rsid w:val="00C335A5"/>
    <w:rsid w:val="00C33AAD"/>
    <w:rsid w:val="00C34906"/>
    <w:rsid w:val="00C36DF0"/>
    <w:rsid w:val="00C36F2C"/>
    <w:rsid w:val="00C45C80"/>
    <w:rsid w:val="00C47AEB"/>
    <w:rsid w:val="00C5025C"/>
    <w:rsid w:val="00C532FC"/>
    <w:rsid w:val="00C55B03"/>
    <w:rsid w:val="00C5603D"/>
    <w:rsid w:val="00C6120E"/>
    <w:rsid w:val="00C6133C"/>
    <w:rsid w:val="00C628B7"/>
    <w:rsid w:val="00C63C86"/>
    <w:rsid w:val="00C648D1"/>
    <w:rsid w:val="00C64B2A"/>
    <w:rsid w:val="00C75D84"/>
    <w:rsid w:val="00C7610B"/>
    <w:rsid w:val="00C80602"/>
    <w:rsid w:val="00C812BB"/>
    <w:rsid w:val="00C83F79"/>
    <w:rsid w:val="00C857CB"/>
    <w:rsid w:val="00C85924"/>
    <w:rsid w:val="00C86F8D"/>
    <w:rsid w:val="00C87500"/>
    <w:rsid w:val="00C944CE"/>
    <w:rsid w:val="00CA3E8C"/>
    <w:rsid w:val="00CA3FE9"/>
    <w:rsid w:val="00CA5CD9"/>
    <w:rsid w:val="00CB4C35"/>
    <w:rsid w:val="00CB5364"/>
    <w:rsid w:val="00CB5886"/>
    <w:rsid w:val="00CB63CE"/>
    <w:rsid w:val="00CC1CCD"/>
    <w:rsid w:val="00CC4865"/>
    <w:rsid w:val="00CC4CA8"/>
    <w:rsid w:val="00CC5392"/>
    <w:rsid w:val="00CC56C3"/>
    <w:rsid w:val="00CD1F93"/>
    <w:rsid w:val="00CD2CC4"/>
    <w:rsid w:val="00CD40E8"/>
    <w:rsid w:val="00CD450C"/>
    <w:rsid w:val="00CD5BC1"/>
    <w:rsid w:val="00CD690B"/>
    <w:rsid w:val="00CE0B36"/>
    <w:rsid w:val="00D04093"/>
    <w:rsid w:val="00D0794D"/>
    <w:rsid w:val="00D140DF"/>
    <w:rsid w:val="00D155A8"/>
    <w:rsid w:val="00D1628B"/>
    <w:rsid w:val="00D220BD"/>
    <w:rsid w:val="00D2568C"/>
    <w:rsid w:val="00D2615C"/>
    <w:rsid w:val="00D312FF"/>
    <w:rsid w:val="00D31A16"/>
    <w:rsid w:val="00D33EFC"/>
    <w:rsid w:val="00D340BF"/>
    <w:rsid w:val="00D341F9"/>
    <w:rsid w:val="00D36D32"/>
    <w:rsid w:val="00D374F9"/>
    <w:rsid w:val="00D429B2"/>
    <w:rsid w:val="00D45640"/>
    <w:rsid w:val="00D555CB"/>
    <w:rsid w:val="00D565EE"/>
    <w:rsid w:val="00D577B8"/>
    <w:rsid w:val="00D61E65"/>
    <w:rsid w:val="00D6230D"/>
    <w:rsid w:val="00D63B8F"/>
    <w:rsid w:val="00D649F4"/>
    <w:rsid w:val="00D666BB"/>
    <w:rsid w:val="00D70994"/>
    <w:rsid w:val="00D720DF"/>
    <w:rsid w:val="00D732D7"/>
    <w:rsid w:val="00D7331A"/>
    <w:rsid w:val="00D75023"/>
    <w:rsid w:val="00D7613A"/>
    <w:rsid w:val="00D77323"/>
    <w:rsid w:val="00D80F6D"/>
    <w:rsid w:val="00D83BC6"/>
    <w:rsid w:val="00D85DB9"/>
    <w:rsid w:val="00D86BCD"/>
    <w:rsid w:val="00D92ED4"/>
    <w:rsid w:val="00D94ABF"/>
    <w:rsid w:val="00D97829"/>
    <w:rsid w:val="00DA0183"/>
    <w:rsid w:val="00DA023E"/>
    <w:rsid w:val="00DB2FDA"/>
    <w:rsid w:val="00DB471C"/>
    <w:rsid w:val="00DB4E13"/>
    <w:rsid w:val="00DB7885"/>
    <w:rsid w:val="00DC4761"/>
    <w:rsid w:val="00DC6D33"/>
    <w:rsid w:val="00DC7331"/>
    <w:rsid w:val="00DC76EB"/>
    <w:rsid w:val="00DD29C7"/>
    <w:rsid w:val="00DD6612"/>
    <w:rsid w:val="00DD6DF2"/>
    <w:rsid w:val="00DE307B"/>
    <w:rsid w:val="00DE7587"/>
    <w:rsid w:val="00DF68F5"/>
    <w:rsid w:val="00E0598C"/>
    <w:rsid w:val="00E07D72"/>
    <w:rsid w:val="00E132B1"/>
    <w:rsid w:val="00E13C65"/>
    <w:rsid w:val="00E13E80"/>
    <w:rsid w:val="00E176DE"/>
    <w:rsid w:val="00E20245"/>
    <w:rsid w:val="00E2101B"/>
    <w:rsid w:val="00E22FDE"/>
    <w:rsid w:val="00E273EA"/>
    <w:rsid w:val="00E27458"/>
    <w:rsid w:val="00E33F43"/>
    <w:rsid w:val="00E358C4"/>
    <w:rsid w:val="00E3722E"/>
    <w:rsid w:val="00E4379F"/>
    <w:rsid w:val="00E50EF0"/>
    <w:rsid w:val="00E515B2"/>
    <w:rsid w:val="00E544AC"/>
    <w:rsid w:val="00E564C4"/>
    <w:rsid w:val="00E57699"/>
    <w:rsid w:val="00E618C2"/>
    <w:rsid w:val="00E62823"/>
    <w:rsid w:val="00E63B90"/>
    <w:rsid w:val="00E65596"/>
    <w:rsid w:val="00E81A3E"/>
    <w:rsid w:val="00E81AA1"/>
    <w:rsid w:val="00E849F3"/>
    <w:rsid w:val="00E8582C"/>
    <w:rsid w:val="00E861AB"/>
    <w:rsid w:val="00E915C2"/>
    <w:rsid w:val="00E95E18"/>
    <w:rsid w:val="00E97B49"/>
    <w:rsid w:val="00EA0042"/>
    <w:rsid w:val="00EA4ED9"/>
    <w:rsid w:val="00EA506D"/>
    <w:rsid w:val="00EA6669"/>
    <w:rsid w:val="00EB1D1B"/>
    <w:rsid w:val="00EB259B"/>
    <w:rsid w:val="00EB30C8"/>
    <w:rsid w:val="00EB4887"/>
    <w:rsid w:val="00EB4B14"/>
    <w:rsid w:val="00EB568E"/>
    <w:rsid w:val="00EB7320"/>
    <w:rsid w:val="00EB7B9A"/>
    <w:rsid w:val="00EC1397"/>
    <w:rsid w:val="00EC3D77"/>
    <w:rsid w:val="00ED065A"/>
    <w:rsid w:val="00ED2139"/>
    <w:rsid w:val="00ED38F3"/>
    <w:rsid w:val="00EE26A7"/>
    <w:rsid w:val="00EE76CC"/>
    <w:rsid w:val="00EF2781"/>
    <w:rsid w:val="00EF2D88"/>
    <w:rsid w:val="00EF5C08"/>
    <w:rsid w:val="00F03E14"/>
    <w:rsid w:val="00F04207"/>
    <w:rsid w:val="00F131F7"/>
    <w:rsid w:val="00F175F4"/>
    <w:rsid w:val="00F179A7"/>
    <w:rsid w:val="00F27DDA"/>
    <w:rsid w:val="00F3159B"/>
    <w:rsid w:val="00F3453D"/>
    <w:rsid w:val="00F35572"/>
    <w:rsid w:val="00F36875"/>
    <w:rsid w:val="00F36FAB"/>
    <w:rsid w:val="00F37100"/>
    <w:rsid w:val="00F40D7C"/>
    <w:rsid w:val="00F43452"/>
    <w:rsid w:val="00F51E3E"/>
    <w:rsid w:val="00F534D4"/>
    <w:rsid w:val="00F53B71"/>
    <w:rsid w:val="00F54625"/>
    <w:rsid w:val="00F55081"/>
    <w:rsid w:val="00F60DFB"/>
    <w:rsid w:val="00F634DB"/>
    <w:rsid w:val="00F6525C"/>
    <w:rsid w:val="00F716E1"/>
    <w:rsid w:val="00F75110"/>
    <w:rsid w:val="00F761EF"/>
    <w:rsid w:val="00F835FF"/>
    <w:rsid w:val="00F85BF1"/>
    <w:rsid w:val="00F87EA2"/>
    <w:rsid w:val="00F908C3"/>
    <w:rsid w:val="00F91753"/>
    <w:rsid w:val="00F91D8F"/>
    <w:rsid w:val="00F96DED"/>
    <w:rsid w:val="00FA352C"/>
    <w:rsid w:val="00FA475C"/>
    <w:rsid w:val="00FA6603"/>
    <w:rsid w:val="00FB0748"/>
    <w:rsid w:val="00FB1F01"/>
    <w:rsid w:val="00FB785C"/>
    <w:rsid w:val="00FC07D1"/>
    <w:rsid w:val="00FC1544"/>
    <w:rsid w:val="00FC3605"/>
    <w:rsid w:val="00FD0E0E"/>
    <w:rsid w:val="00FD53F6"/>
    <w:rsid w:val="00FE2094"/>
    <w:rsid w:val="00FE442D"/>
    <w:rsid w:val="00FE4EE2"/>
    <w:rsid w:val="00FE6E26"/>
    <w:rsid w:val="00FF673C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C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DCD8DC" w:themeColor="background2"/>
        <w:sz w:val="18"/>
        <w:szCs w:val="18"/>
        <w:lang w:val="en-US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FF"/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AD84C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AD84C6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5D739A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9347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AD84C6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AD84C6" w:themeColor="accent1"/>
      <w:sz w:val="28"/>
      <w:szCs w:val="24"/>
    </w:rPr>
  </w:style>
  <w:style w:type="character" w:styleId="Hyperlink">
    <w:name w:val="Hyperlink"/>
    <w:basedOn w:val="DefaultParagraphFont"/>
    <w:uiPriority w:val="99"/>
    <w:rsid w:val="000F3FE2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6F8183" w:themeColor="accent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5D739A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864EA8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AD84C6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59347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AD84C6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AD84C6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6F818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6997AF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6F818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6997AF" w:themeColor="accent4"/>
      <w:lang w:val="en-US"/>
    </w:rPr>
  </w:style>
  <w:style w:type="paragraph" w:styleId="NormalWeb">
    <w:name w:val="Normal (Web)"/>
    <w:basedOn w:val="Normal"/>
    <w:uiPriority w:val="99"/>
    <w:semiHidden/>
    <w:unhideWhenUsed/>
    <w:rsid w:val="00C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76EA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3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https://www.youtube.com/watch?v=1wo2TLlMhiw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hyperlink" Target="https://www.britannica.com/topic/nationalis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hyperlink" Target="https://www.youtube.com/watch?v=hpcVUH_xcE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Tz7JJcO-rW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ottekelsted/Documents/Work/Palestine-Israel%20History%20Content%20Writer%20FoA/FoA%20LP.dotx" TargetMode="External"/></Relationships>
</file>

<file path=word/theme/theme1.xml><?xml version="1.0" encoding="utf-8"?>
<a:theme xmlns:a="http://schemas.openxmlformats.org/drawingml/2006/main" name="Тема Offic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C777B-F282-4A65-BA14-741C9FCAA6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 LP.dotx</Template>
  <TotalTime>0</TotalTime>
  <Pages>3</Pages>
  <Words>1042</Words>
  <Characters>5347</Characters>
  <Application>Microsoft Office Word</Application>
  <DocSecurity>0</DocSecurity>
  <Lines>127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2021-07-28T11:31:00Z</dcterms:created>
  <dcterms:modified xsi:type="dcterms:W3CDTF">2021-08-23T17:17:00Z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